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4" w:rsidRDefault="001E1D92" w:rsidP="002119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-2196465</wp:posOffset>
                </wp:positionV>
                <wp:extent cx="7324725" cy="10287000"/>
                <wp:effectExtent l="19050" t="26670" r="19050" b="209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2.25pt;margin-top:-172.95pt;width:576.75pt;height:8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" filled="f" strokeweight="3pt"/>
            </w:pict>
          </mc:Fallback>
        </mc:AlternateContent>
      </w:r>
    </w:p>
    <w:p w:rsidR="0021199F" w:rsidRPr="00673414" w:rsidRDefault="00961349" w:rsidP="0021199F">
      <w:pPr>
        <w:rPr>
          <w:b/>
          <w:u w:val="single"/>
        </w:rPr>
      </w:pPr>
      <w:r w:rsidRPr="00673414">
        <w:rPr>
          <w:b/>
          <w:u w:val="single"/>
        </w:rPr>
        <w:t>Please tick as appropriate:</w:t>
      </w:r>
    </w:p>
    <w:p w:rsidR="005A4F67" w:rsidRDefault="00AC1EA5" w:rsidP="00F6535F">
      <w:pPr>
        <w:jc w:val="center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6535F">
        <w:instrText xml:space="preserve"> FORMCHECKBOX </w:instrText>
      </w:r>
      <w:r w:rsidR="00953388">
        <w:fldChar w:fldCharType="separate"/>
      </w:r>
      <w:r>
        <w:fldChar w:fldCharType="end"/>
      </w:r>
      <w:bookmarkEnd w:id="0"/>
      <w:r w:rsidR="0021199F">
        <w:t xml:space="preserve"> New Registration</w:t>
      </w:r>
      <w:r w:rsidR="0021199F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1199F">
        <w:instrText xml:space="preserve"> FORMCHECKBOX </w:instrText>
      </w:r>
      <w:r w:rsidR="00953388">
        <w:fldChar w:fldCharType="separate"/>
      </w:r>
      <w:r>
        <w:fldChar w:fldCharType="end"/>
      </w:r>
      <w:bookmarkEnd w:id="1"/>
      <w:r w:rsidR="0021199F">
        <w:t xml:space="preserve"> Renewal</w:t>
      </w:r>
    </w:p>
    <w:p w:rsidR="0021199F" w:rsidRDefault="0021199F" w:rsidP="0021199F"/>
    <w:p w:rsidR="00673414" w:rsidRDefault="00673414" w:rsidP="0021199F"/>
    <w:p w:rsidR="0021199F" w:rsidRPr="00F6535F" w:rsidRDefault="0021199F" w:rsidP="0021199F">
      <w:pPr>
        <w:rPr>
          <w:b/>
          <w:u w:val="single"/>
        </w:rPr>
      </w:pPr>
      <w:r w:rsidRPr="00F6535F">
        <w:rPr>
          <w:b/>
          <w:u w:val="single"/>
        </w:rPr>
        <w:t xml:space="preserve">Please </w:t>
      </w:r>
      <w:r w:rsidR="0003444D">
        <w:rPr>
          <w:b/>
          <w:u w:val="single"/>
        </w:rPr>
        <w:t>include the following documentation with your application</w:t>
      </w:r>
      <w:r w:rsidR="00961349">
        <w:rPr>
          <w:b/>
          <w:u w:val="single"/>
        </w:rPr>
        <w:t xml:space="preserve"> form</w:t>
      </w:r>
    </w:p>
    <w:p w:rsidR="0021199F" w:rsidRDefault="0003444D" w:rsidP="00F6535F">
      <w:pPr>
        <w:pStyle w:val="ListParagraph"/>
        <w:numPr>
          <w:ilvl w:val="0"/>
          <w:numId w:val="1"/>
        </w:numPr>
      </w:pPr>
      <w:r>
        <w:t xml:space="preserve">Copies of </w:t>
      </w:r>
      <w:r w:rsidR="00636E47">
        <w:t xml:space="preserve">Instructors </w:t>
      </w:r>
      <w:r w:rsidR="0021199F">
        <w:t>Qualification</w:t>
      </w:r>
      <w:r>
        <w:t>: (Dan grade cert)</w:t>
      </w:r>
      <w:r w:rsidR="00636E47">
        <w:tab/>
      </w:r>
      <w:r w:rsidR="00636E47">
        <w:tab/>
      </w:r>
      <w:r>
        <w:tab/>
      </w:r>
      <w:r>
        <w:tab/>
      </w:r>
      <w:r>
        <w:tab/>
      </w:r>
      <w:r w:rsidR="00AC1EA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21199F"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2"/>
    </w:p>
    <w:p w:rsidR="00673414" w:rsidRDefault="00673414" w:rsidP="00673414">
      <w:pPr>
        <w:pStyle w:val="ListParagraph"/>
      </w:pPr>
    </w:p>
    <w:p w:rsidR="0021199F" w:rsidRDefault="00636E47" w:rsidP="00F6535F">
      <w:pPr>
        <w:pStyle w:val="ListParagraph"/>
        <w:numPr>
          <w:ilvl w:val="0"/>
          <w:numId w:val="1"/>
        </w:numPr>
      </w:pPr>
      <w:r>
        <w:t>Copy of Club/instructors</w:t>
      </w:r>
      <w:r w:rsidR="0021199F">
        <w:t xml:space="preserve"> public liability insurance</w:t>
      </w:r>
      <w:r>
        <w:tab/>
      </w:r>
      <w:r>
        <w:tab/>
      </w:r>
      <w:r>
        <w:tab/>
      </w:r>
      <w:r w:rsidR="00B33755">
        <w:tab/>
      </w:r>
      <w:r w:rsidR="00B33755">
        <w:tab/>
      </w:r>
      <w:r w:rsidR="00AC1EA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21199F"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3"/>
    </w:p>
    <w:p w:rsidR="00673414" w:rsidRDefault="00673414" w:rsidP="00673414">
      <w:pPr>
        <w:pStyle w:val="ListParagraph"/>
      </w:pPr>
    </w:p>
    <w:p w:rsidR="00215DD0" w:rsidRDefault="0021199F" w:rsidP="00F6535F">
      <w:pPr>
        <w:pStyle w:val="ListParagraph"/>
        <w:numPr>
          <w:ilvl w:val="0"/>
          <w:numId w:val="1"/>
        </w:numPr>
        <w:tabs>
          <w:tab w:val="left" w:pos="8647"/>
        </w:tabs>
      </w:pPr>
      <w:r>
        <w:t>List of your clu</w:t>
      </w:r>
      <w:r w:rsidR="00B33755">
        <w:t>b members</w:t>
      </w:r>
      <w:r w:rsidR="00961349">
        <w:t xml:space="preserve"> (Section 4)</w:t>
      </w:r>
      <w:r w:rsidR="00B33755">
        <w:tab/>
      </w:r>
      <w:r w:rsidR="00AC1EA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215DD0"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4"/>
    </w:p>
    <w:p w:rsidR="00961349" w:rsidRDefault="00961349" w:rsidP="0021199F">
      <w:pPr>
        <w:tabs>
          <w:tab w:val="left" w:pos="8647"/>
        </w:tabs>
        <w:rPr>
          <w:b/>
          <w:sz w:val="28"/>
          <w:u w:val="single"/>
        </w:rPr>
      </w:pPr>
    </w:p>
    <w:p w:rsidR="00673414" w:rsidRDefault="00673414" w:rsidP="0021199F">
      <w:pPr>
        <w:tabs>
          <w:tab w:val="left" w:pos="8647"/>
        </w:tabs>
        <w:rPr>
          <w:b/>
          <w:sz w:val="28"/>
          <w:u w:val="single"/>
        </w:rPr>
      </w:pPr>
    </w:p>
    <w:p w:rsidR="00673414" w:rsidRDefault="00673414" w:rsidP="0021199F">
      <w:pPr>
        <w:tabs>
          <w:tab w:val="left" w:pos="8647"/>
        </w:tabs>
        <w:rPr>
          <w:b/>
          <w:sz w:val="28"/>
          <w:u w:val="single"/>
        </w:rPr>
      </w:pPr>
    </w:p>
    <w:p w:rsidR="00215DD0" w:rsidRPr="00961349" w:rsidRDefault="001E1D92" w:rsidP="0021199F">
      <w:pPr>
        <w:tabs>
          <w:tab w:val="left" w:pos="8647"/>
        </w:tabs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240030</wp:posOffset>
                </wp:positionV>
                <wp:extent cx="6162675" cy="1781175"/>
                <wp:effectExtent l="9525" t="9525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pt;margin-top:18.9pt;width:485.2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" filled="f"/>
            </w:pict>
          </mc:Fallback>
        </mc:AlternateContent>
      </w:r>
      <w:r w:rsidR="00961349" w:rsidRPr="00961349">
        <w:rPr>
          <w:b/>
          <w:sz w:val="28"/>
          <w:u w:val="single"/>
        </w:rPr>
        <w:t>Section 1</w:t>
      </w:r>
      <w:r w:rsidR="00961349">
        <w:rPr>
          <w:b/>
          <w:sz w:val="28"/>
          <w:u w:val="single"/>
        </w:rPr>
        <w:t>: Club Details</w:t>
      </w:r>
    </w:p>
    <w:p w:rsidR="00215DD0" w:rsidRDefault="00636E47" w:rsidP="0021199F">
      <w:pPr>
        <w:tabs>
          <w:tab w:val="left" w:pos="8647"/>
        </w:tabs>
      </w:pPr>
      <w:r>
        <w:t>Formal name</w:t>
      </w:r>
      <w:r w:rsidR="00215DD0">
        <w:t xml:space="preserve"> of your Dojo/Group: </w:t>
      </w:r>
      <w:sdt>
        <w:sdtPr>
          <w:id w:val="6422213"/>
          <w:placeholder>
            <w:docPart w:val="8459AC63F80941D597B127192EFE4FA5"/>
          </w:placeholder>
          <w:showingPlcHdr/>
          <w:text/>
        </w:sdtPr>
        <w:sdtEndPr/>
        <w:sdtContent>
          <w:r w:rsidR="000D309D" w:rsidRPr="00527552">
            <w:rPr>
              <w:rStyle w:val="PlaceholderText"/>
            </w:rPr>
            <w:t>Click here to enter text.</w:t>
          </w:r>
        </w:sdtContent>
      </w:sdt>
      <w:r w:rsidR="0021199F">
        <w:t xml:space="preserve">    </w:t>
      </w:r>
    </w:p>
    <w:p w:rsidR="00215DD0" w:rsidRDefault="00636E47" w:rsidP="0021199F">
      <w:pPr>
        <w:tabs>
          <w:tab w:val="left" w:pos="8647"/>
        </w:tabs>
      </w:pPr>
      <w:r>
        <w:t>Contact a</w:t>
      </w:r>
      <w:r w:rsidR="00215DD0">
        <w:t xml:space="preserve">ddress: </w:t>
      </w:r>
      <w:sdt>
        <w:sdtPr>
          <w:id w:val="6422214"/>
          <w:placeholder>
            <w:docPart w:val="AEF3593A06C247D3BC4F6B3503DC05C9"/>
          </w:placeholder>
          <w:showingPlcHdr/>
          <w:text/>
        </w:sdtPr>
        <w:sdtEndPr/>
        <w:sdtContent>
          <w:r w:rsidR="000D309D" w:rsidRPr="00527552">
            <w:rPr>
              <w:rStyle w:val="PlaceholderText"/>
            </w:rPr>
            <w:t>Click here to enter text.</w:t>
          </w:r>
        </w:sdtContent>
      </w:sdt>
      <w:r w:rsidR="0021199F">
        <w:t xml:space="preserve">        </w:t>
      </w:r>
    </w:p>
    <w:p w:rsidR="00215DD0" w:rsidRDefault="00215DD0" w:rsidP="0021199F">
      <w:pPr>
        <w:tabs>
          <w:tab w:val="left" w:pos="8647"/>
        </w:tabs>
      </w:pPr>
      <w:r>
        <w:t xml:space="preserve">Website address: </w:t>
      </w:r>
      <w:sdt>
        <w:sdtPr>
          <w:id w:val="6422215"/>
          <w:placeholder>
            <w:docPart w:val="0E1821CB5C59428DB44A6ABFD02A591E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 w:rsidR="0021199F">
        <w:t xml:space="preserve">           </w:t>
      </w:r>
    </w:p>
    <w:p w:rsidR="00215DD0" w:rsidRDefault="00636E47" w:rsidP="0021199F">
      <w:pPr>
        <w:tabs>
          <w:tab w:val="left" w:pos="8647"/>
        </w:tabs>
      </w:pPr>
      <w:r>
        <w:t>Contact p</w:t>
      </w:r>
      <w:r w:rsidR="00215DD0">
        <w:t xml:space="preserve">hone number: </w:t>
      </w:r>
      <w:sdt>
        <w:sdtPr>
          <w:id w:val="6422216"/>
          <w:placeholder>
            <w:docPart w:val="B26A5911334D429D888A36A80E15C03F"/>
          </w:placeholder>
          <w:showingPlcHdr/>
          <w:text/>
        </w:sdtPr>
        <w:sdtEndPr/>
        <w:sdtContent>
          <w:r w:rsidR="00215DD0" w:rsidRPr="00527552">
            <w:rPr>
              <w:rStyle w:val="PlaceholderText"/>
            </w:rPr>
            <w:t>Click here to enter text.</w:t>
          </w:r>
        </w:sdtContent>
      </w:sdt>
      <w:r w:rsidR="0021199F">
        <w:t xml:space="preserve">    </w:t>
      </w:r>
    </w:p>
    <w:p w:rsidR="00215DD0" w:rsidRDefault="00215DD0" w:rsidP="0021199F">
      <w:pPr>
        <w:tabs>
          <w:tab w:val="left" w:pos="8647"/>
        </w:tabs>
      </w:pPr>
      <w:r>
        <w:t xml:space="preserve">Email address: </w:t>
      </w:r>
      <w:sdt>
        <w:sdtPr>
          <w:id w:val="6422217"/>
          <w:placeholder>
            <w:docPart w:val="CFEB6427ABCE4B1182523D630CBD183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 w:rsidR="0021199F">
        <w:t xml:space="preserve"> </w:t>
      </w:r>
    </w:p>
    <w:p w:rsidR="00215DD0" w:rsidRDefault="00215DD0" w:rsidP="0021199F">
      <w:pPr>
        <w:tabs>
          <w:tab w:val="left" w:pos="8647"/>
        </w:tabs>
      </w:pPr>
    </w:p>
    <w:p w:rsidR="00673414" w:rsidRDefault="00673414" w:rsidP="0021199F">
      <w:pPr>
        <w:tabs>
          <w:tab w:val="left" w:pos="8647"/>
        </w:tabs>
      </w:pPr>
    </w:p>
    <w:p w:rsidR="00673414" w:rsidRDefault="00673414" w:rsidP="0021199F">
      <w:pPr>
        <w:tabs>
          <w:tab w:val="left" w:pos="8647"/>
        </w:tabs>
      </w:pPr>
    </w:p>
    <w:p w:rsidR="00673414" w:rsidRDefault="00673414" w:rsidP="0021199F">
      <w:pPr>
        <w:tabs>
          <w:tab w:val="left" w:pos="8647"/>
        </w:tabs>
      </w:pPr>
    </w:p>
    <w:p w:rsidR="00961349" w:rsidRPr="000D309D" w:rsidRDefault="001E1D92" w:rsidP="0021199F">
      <w:pPr>
        <w:tabs>
          <w:tab w:val="left" w:pos="8647"/>
        </w:tabs>
        <w:rPr>
          <w:b/>
          <w:sz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272415</wp:posOffset>
                </wp:positionV>
                <wp:extent cx="6162675" cy="6891655"/>
                <wp:effectExtent l="9525" t="9525" r="9525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891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75pt;margin-top:21.45pt;width:485.25pt;height:5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-2101215</wp:posOffset>
                </wp:positionV>
                <wp:extent cx="7324725" cy="10287000"/>
                <wp:effectExtent l="19050" t="26670" r="19050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3pt;margin-top:-165.45pt;width:576.75pt;height:8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" filled="f" strokeweight="3pt"/>
            </w:pict>
          </mc:Fallback>
        </mc:AlternateContent>
      </w:r>
      <w:r w:rsidR="00961349" w:rsidRPr="00961349">
        <w:rPr>
          <w:b/>
          <w:sz w:val="28"/>
          <w:u w:val="single"/>
        </w:rPr>
        <w:t>Section 2</w:t>
      </w:r>
      <w:r w:rsidR="00636E47">
        <w:rPr>
          <w:b/>
          <w:sz w:val="28"/>
          <w:u w:val="single"/>
        </w:rPr>
        <w:t>: Dojo/Club</w:t>
      </w:r>
      <w:r w:rsidR="00961349">
        <w:rPr>
          <w:b/>
          <w:sz w:val="28"/>
          <w:u w:val="single"/>
        </w:rPr>
        <w:t xml:space="preserve"> Instructor Details</w:t>
      </w:r>
    </w:p>
    <w:p w:rsidR="00215DD0" w:rsidRDefault="00636E47" w:rsidP="0021199F">
      <w:pPr>
        <w:tabs>
          <w:tab w:val="left" w:pos="8647"/>
        </w:tabs>
      </w:pPr>
      <w:r>
        <w:t>Name of Dojo/Club</w:t>
      </w:r>
      <w:r w:rsidR="00215DD0">
        <w:t xml:space="preserve"> Instructor: </w:t>
      </w:r>
      <w:sdt>
        <w:sdtPr>
          <w:id w:val="6422218"/>
          <w:placeholder>
            <w:docPart w:val="3A47E265F8484454910DE3241757FC97"/>
          </w:placeholder>
          <w:showingPlcHdr/>
          <w:text/>
        </w:sdtPr>
        <w:sdtEndPr/>
        <w:sdtContent>
          <w:r w:rsidR="00215DD0" w:rsidRPr="00527552">
            <w:rPr>
              <w:rStyle w:val="PlaceholderText"/>
            </w:rPr>
            <w:t>Click here to enter text.</w:t>
          </w:r>
        </w:sdtContent>
      </w:sdt>
    </w:p>
    <w:p w:rsidR="00215DD0" w:rsidRDefault="00215DD0" w:rsidP="00215DD0">
      <w:pPr>
        <w:tabs>
          <w:tab w:val="left" w:pos="4005"/>
        </w:tabs>
      </w:pPr>
      <w:r>
        <w:t>Address:</w:t>
      </w:r>
      <w:r w:rsidR="000D309D">
        <w:t xml:space="preserve"> </w:t>
      </w:r>
      <w:sdt>
        <w:sdtPr>
          <w:id w:val="6422227"/>
          <w:placeholder>
            <w:docPart w:val="2355B8EFE7A446F982F0609C2E26B1D6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:rsidR="00215DD0" w:rsidRDefault="00636E47" w:rsidP="00215DD0">
      <w:pPr>
        <w:tabs>
          <w:tab w:val="left" w:pos="8647"/>
        </w:tabs>
      </w:pPr>
      <w:r>
        <w:t>Contact p</w:t>
      </w:r>
      <w:r w:rsidR="00215DD0">
        <w:t xml:space="preserve">hone number: </w:t>
      </w:r>
      <w:sdt>
        <w:sdtPr>
          <w:id w:val="6422219"/>
          <w:placeholder>
            <w:docPart w:val="3011CA31A85044EAB718AE0E2252CD8E"/>
          </w:placeholder>
          <w:showingPlcHdr/>
          <w:text/>
        </w:sdtPr>
        <w:sdtEndPr/>
        <w:sdtContent>
          <w:r w:rsidR="00215DD0" w:rsidRPr="00527552">
            <w:rPr>
              <w:rStyle w:val="PlaceholderText"/>
            </w:rPr>
            <w:t>Click here to enter text.</w:t>
          </w:r>
        </w:sdtContent>
      </w:sdt>
      <w:r w:rsidR="00215DD0">
        <w:t xml:space="preserve">    </w:t>
      </w:r>
    </w:p>
    <w:p w:rsidR="00215DD0" w:rsidRDefault="00215DD0" w:rsidP="00215DD0">
      <w:pPr>
        <w:tabs>
          <w:tab w:val="left" w:pos="8647"/>
        </w:tabs>
      </w:pPr>
      <w:r>
        <w:t xml:space="preserve">Email address: </w:t>
      </w:r>
      <w:sdt>
        <w:sdtPr>
          <w:id w:val="6422220"/>
          <w:placeholder>
            <w:docPart w:val="3011CA31A85044EAB718AE0E2252CD8E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215DD0" w:rsidRDefault="00215DD0" w:rsidP="00215DD0">
      <w:pPr>
        <w:tabs>
          <w:tab w:val="left" w:pos="8647"/>
        </w:tabs>
      </w:pPr>
    </w:p>
    <w:p w:rsidR="00215DD0" w:rsidRDefault="00215DD0" w:rsidP="00215DD0">
      <w:pPr>
        <w:tabs>
          <w:tab w:val="left" w:pos="8647"/>
        </w:tabs>
      </w:pPr>
      <w:r>
        <w:t>Grade</w:t>
      </w:r>
      <w:proofErr w:type="gramStart"/>
      <w:r>
        <w:t>:</w:t>
      </w:r>
      <w:proofErr w:type="gramEnd"/>
      <w:sdt>
        <w:sdtPr>
          <w:id w:val="6422245"/>
          <w:placeholder>
            <w:docPart w:val="7530F4E52CFE41099F8084AD11036DC8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>DAN JKA</w:t>
      </w:r>
      <w:r w:rsidR="0003444D">
        <w:t xml:space="preserve">:  </w:t>
      </w:r>
      <w:r w:rsidR="00AC1EA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5"/>
      <w:r w:rsidR="007F1261">
        <w:t xml:space="preserve">  Other Association:</w:t>
      </w:r>
      <w:r w:rsidR="0003444D">
        <w:t xml:space="preserve"> </w:t>
      </w:r>
      <w:r w:rsidR="00AC1EA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6"/>
    </w:p>
    <w:p w:rsidR="007F1261" w:rsidRDefault="007F1261" w:rsidP="00215DD0">
      <w:pPr>
        <w:tabs>
          <w:tab w:val="left" w:pos="8647"/>
        </w:tabs>
      </w:pPr>
      <w:r>
        <w:t xml:space="preserve">Other association details: </w:t>
      </w:r>
      <w:sdt>
        <w:sdtPr>
          <w:id w:val="6422260"/>
          <w:placeholder>
            <w:docPart w:val="6A3D88AFDF1740B2B5822E0D740FA71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215DD0" w:rsidRDefault="00215DD0" w:rsidP="00215DD0">
      <w:pPr>
        <w:tabs>
          <w:tab w:val="left" w:pos="8647"/>
        </w:tabs>
      </w:pPr>
      <w:r>
        <w:t>Registration Number</w:t>
      </w:r>
      <w:r w:rsidR="007F1261">
        <w:t>:</w:t>
      </w:r>
      <w:r w:rsidR="00636E47">
        <w:t xml:space="preserve"> </w:t>
      </w:r>
      <w:sdt>
        <w:sdtPr>
          <w:id w:val="6422248"/>
          <w:placeholder>
            <w:docPart w:val="A72B343632584961B8CB9C0ABE0D908E"/>
          </w:placeholder>
          <w:showingPlcHdr/>
          <w:text/>
        </w:sdtPr>
        <w:sdtEndPr/>
        <w:sdtContent>
          <w:r w:rsidR="007F1261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215DD0">
      <w:pPr>
        <w:tabs>
          <w:tab w:val="left" w:pos="8647"/>
        </w:tabs>
      </w:pPr>
      <w:r>
        <w:t>Date obtained:</w:t>
      </w:r>
      <w:r w:rsidR="00636E47">
        <w:t xml:space="preserve"> </w:t>
      </w:r>
      <w:sdt>
        <w:sdtPr>
          <w:id w:val="6422249"/>
          <w:placeholder>
            <w:docPart w:val="A1EE64C140F844B19D4CC4A3FE7905B9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215DD0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instructor: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7"/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8"/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9"/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bookmarkEnd w:id="10"/>
      <w:r>
        <w:t>D</w:t>
      </w:r>
      <w:r w:rsidRPr="007F1261">
        <w:t xml:space="preserve"> </w:t>
      </w:r>
      <w:r>
        <w:t xml:space="preserve">    </w:t>
      </w:r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53"/>
          <w:placeholder>
            <w:docPart w:val="B74FDE17E251495499C2A26FB547D0C5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50"/>
          <w:placeholder>
            <w:docPart w:val="AD432E8A82804B5A850AFBB38512CB3F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215DD0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Judge: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D Date obtained: </w:t>
      </w:r>
      <w:sdt>
        <w:sdtPr>
          <w:id w:val="6422251"/>
          <w:placeholder>
            <w:docPart w:val="DF5E04F84A9A4D94A0920155E0353311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54"/>
          <w:placeholder>
            <w:docPart w:val="8D72A635AD304727AAACFA375FFAF9E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55"/>
          <w:placeholder>
            <w:docPart w:val="A7A96708715F4A278D20694F2F8537F4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215DD0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Examiner: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D Date obtained: </w:t>
      </w:r>
      <w:sdt>
        <w:sdtPr>
          <w:id w:val="6422252"/>
          <w:placeholder>
            <w:docPart w:val="C714659063DD490D99B9037518B8F0ED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56"/>
          <w:placeholder>
            <w:docPart w:val="C01FBC5A779947DA870F8100B79E26C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57"/>
          <w:placeholder>
            <w:docPart w:val="EA804215B3BC4D5EBC2F3DBD0E959712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673414" w:rsidRDefault="00673414" w:rsidP="00215DD0">
      <w:pPr>
        <w:tabs>
          <w:tab w:val="left" w:pos="8647"/>
        </w:tabs>
        <w:rPr>
          <w:b/>
          <w:sz w:val="32"/>
          <w:u w:val="single"/>
        </w:rPr>
      </w:pPr>
    </w:p>
    <w:p w:rsidR="00961349" w:rsidRPr="00961349" w:rsidRDefault="001E1D92" w:rsidP="00215DD0">
      <w:pPr>
        <w:tabs>
          <w:tab w:val="left" w:pos="8647"/>
        </w:tabs>
        <w:rPr>
          <w:b/>
          <w:sz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-2110740</wp:posOffset>
                </wp:positionV>
                <wp:extent cx="7324725" cy="10287000"/>
                <wp:effectExtent l="19050" t="26670" r="19050" b="209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3.75pt;margin-top:-166.2pt;width:576.75pt;height:8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" filled="f" strokeweight="3pt"/>
            </w:pict>
          </mc:Fallback>
        </mc:AlternateContent>
      </w:r>
      <w:r w:rsidR="00961349" w:rsidRPr="00961349">
        <w:rPr>
          <w:b/>
          <w:sz w:val="32"/>
          <w:u w:val="single"/>
        </w:rPr>
        <w:t>Section 3:</w:t>
      </w:r>
      <w:r w:rsidR="00636E47">
        <w:rPr>
          <w:b/>
          <w:sz w:val="32"/>
          <w:u w:val="single"/>
        </w:rPr>
        <w:t xml:space="preserve"> Other</w:t>
      </w:r>
      <w:r w:rsidR="00961349">
        <w:rPr>
          <w:b/>
          <w:sz w:val="32"/>
          <w:u w:val="single"/>
        </w:rPr>
        <w:t xml:space="preserve"> Club </w:t>
      </w:r>
      <w:r w:rsidR="00961349" w:rsidRPr="00961349">
        <w:rPr>
          <w:b/>
          <w:sz w:val="32"/>
          <w:u w:val="single"/>
        </w:rPr>
        <w:t>Instructor details</w:t>
      </w:r>
    </w:p>
    <w:p w:rsidR="00215DD0" w:rsidRDefault="001E1D92" w:rsidP="00215DD0">
      <w:pPr>
        <w:tabs>
          <w:tab w:val="left" w:pos="86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76200</wp:posOffset>
                </wp:positionV>
                <wp:extent cx="6162675" cy="6994525"/>
                <wp:effectExtent l="9525" t="6350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99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1.75pt;margin-top:6pt;width:485.25pt;height:5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" filled="f"/>
            </w:pict>
          </mc:Fallback>
        </mc:AlternateContent>
      </w:r>
    </w:p>
    <w:p w:rsidR="00215DD0" w:rsidRDefault="00215DD0" w:rsidP="00215DD0">
      <w:pPr>
        <w:tabs>
          <w:tab w:val="left" w:pos="8647"/>
        </w:tabs>
      </w:pPr>
      <w:r>
        <w:t>Name of other instructor</w:t>
      </w:r>
      <w:r w:rsidR="00B33755">
        <w:t>1</w:t>
      </w:r>
      <w:r>
        <w:t xml:space="preserve">: </w:t>
      </w:r>
      <w:sdt>
        <w:sdtPr>
          <w:id w:val="6422221"/>
          <w:placeholder>
            <w:docPart w:val="286A7C773A0D4F518FC96291F6FB2094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215DD0" w:rsidRDefault="00215DD0" w:rsidP="00215DD0">
      <w:pPr>
        <w:tabs>
          <w:tab w:val="left" w:pos="4005"/>
        </w:tabs>
      </w:pPr>
      <w:r>
        <w:t>Address:</w:t>
      </w:r>
      <w:r w:rsidR="00636E47">
        <w:t xml:space="preserve"> </w:t>
      </w:r>
      <w:sdt>
        <w:sdtPr>
          <w:id w:val="6422237"/>
          <w:placeholder>
            <w:docPart w:val="A86DBE9685B54E88BF74DDF437618B66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:rsidR="00215DD0" w:rsidRDefault="00215DD0" w:rsidP="00215DD0">
      <w:pPr>
        <w:tabs>
          <w:tab w:val="left" w:pos="8647"/>
        </w:tabs>
      </w:pPr>
      <w:r>
        <w:t xml:space="preserve">Contact Phone number: </w:t>
      </w:r>
      <w:sdt>
        <w:sdtPr>
          <w:id w:val="6422239"/>
          <w:placeholder>
            <w:docPart w:val="869DF324751C4D5C8B557E2C5CDA1EC5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 xml:space="preserve">    </w:t>
      </w:r>
    </w:p>
    <w:p w:rsidR="00215DD0" w:rsidRDefault="00215DD0" w:rsidP="00215DD0">
      <w:pPr>
        <w:tabs>
          <w:tab w:val="left" w:pos="8647"/>
        </w:tabs>
      </w:pPr>
      <w:r>
        <w:t xml:space="preserve">Email address: </w:t>
      </w:r>
      <w:sdt>
        <w:sdtPr>
          <w:id w:val="6422240"/>
          <w:placeholder>
            <w:docPart w:val="869DF324751C4D5C8B557E2C5CDA1EC5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B33755" w:rsidRDefault="00B33755" w:rsidP="00215DD0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>Grade</w:t>
      </w:r>
      <w:proofErr w:type="gramStart"/>
      <w:r>
        <w:t>:</w:t>
      </w:r>
      <w:proofErr w:type="gramEnd"/>
      <w:sdt>
        <w:sdtPr>
          <w:id w:val="6422261"/>
          <w:placeholder>
            <w:docPart w:val="D79C043EB9AB44B5948A13AA6220996D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>DAN JKA</w:t>
      </w:r>
      <w:r w:rsidR="00AC1EA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  Other Association:</w:t>
      </w:r>
      <w:r w:rsidR="00AC1EA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</w:p>
    <w:p w:rsidR="007F1261" w:rsidRDefault="007F1261" w:rsidP="007F1261">
      <w:pPr>
        <w:tabs>
          <w:tab w:val="left" w:pos="8647"/>
        </w:tabs>
      </w:pPr>
      <w:r>
        <w:t xml:space="preserve">Other association details: </w:t>
      </w:r>
      <w:sdt>
        <w:sdtPr>
          <w:id w:val="6422262"/>
          <w:placeholder>
            <w:docPart w:val="D79C043EB9AB44B5948A13AA6220996D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63"/>
          <w:placeholder>
            <w:docPart w:val="D79C043EB9AB44B5948A13AA6220996D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Date obtained:</w:t>
      </w:r>
      <w:r w:rsidR="00636E47">
        <w:t xml:space="preserve"> </w:t>
      </w:r>
      <w:sdt>
        <w:sdtPr>
          <w:id w:val="6422264"/>
          <w:placeholder>
            <w:docPart w:val="D79C043EB9AB44B5948A13AA6220996D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instructor: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>D</w:t>
      </w:r>
      <w:r w:rsidRPr="007F1261">
        <w:t xml:space="preserve"> </w:t>
      </w:r>
      <w:r>
        <w:t xml:space="preserve">    </w:t>
      </w:r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65"/>
          <w:placeholder>
            <w:docPart w:val="A0AC536F81FB4434AF118D17F9F93B30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66"/>
          <w:placeholder>
            <w:docPart w:val="D7F227BB0C5743969F746B0D6A3D8955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1F5148" w:rsidP="007F1261">
      <w:pPr>
        <w:tabs>
          <w:tab w:val="left" w:pos="8647"/>
        </w:tabs>
      </w:pPr>
      <w:r>
        <w:t>JKA Ju</w:t>
      </w:r>
      <w:r w:rsidR="007F1261">
        <w:t xml:space="preserve">dge: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r w:rsidR="007F1261"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r w:rsidR="007F1261"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r w:rsidR="007F1261"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F1261">
        <w:instrText xml:space="preserve"> FORMCHECKBOX </w:instrText>
      </w:r>
      <w:r w:rsidR="00953388">
        <w:fldChar w:fldCharType="separate"/>
      </w:r>
      <w:r w:rsidR="00AC1EA5">
        <w:fldChar w:fldCharType="end"/>
      </w:r>
      <w:r w:rsidR="007F1261">
        <w:t xml:space="preserve">D Date obtained: </w:t>
      </w:r>
      <w:sdt>
        <w:sdtPr>
          <w:id w:val="6422267"/>
          <w:placeholder>
            <w:docPart w:val="3791BB6AD7DF4F95B74D92F82EF30B9E"/>
          </w:placeholder>
          <w:showingPlcHdr/>
          <w:text/>
        </w:sdtPr>
        <w:sdtEndPr/>
        <w:sdtContent>
          <w:r w:rsidR="007F1261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68"/>
          <w:placeholder>
            <w:docPart w:val="D41128EA77C3417F90EC64AAB8FC6E26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69"/>
          <w:placeholder>
            <w:docPart w:val="B1008BC55BD24580B1E6DFB968148CB5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Examiner: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D Date obtained: </w:t>
      </w:r>
      <w:sdt>
        <w:sdtPr>
          <w:id w:val="6422270"/>
          <w:placeholder>
            <w:docPart w:val="C7E6EE1CA6FE4924A2ABFF661FAA0125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71"/>
          <w:placeholder>
            <w:docPart w:val="2CEFAB2F7F584365B5C8689837AA4657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673414" w:rsidRDefault="007F1261" w:rsidP="00673414">
      <w:pPr>
        <w:tabs>
          <w:tab w:val="left" w:pos="8647"/>
        </w:tabs>
      </w:pPr>
      <w:r>
        <w:t xml:space="preserve">Date obtained: </w:t>
      </w:r>
      <w:sdt>
        <w:sdtPr>
          <w:id w:val="6422272"/>
          <w:placeholder>
            <w:docPart w:val="08223B903464426896EBEEE53ED6D5CD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673414" w:rsidRDefault="001E1D92" w:rsidP="00215DD0">
      <w:pPr>
        <w:tabs>
          <w:tab w:val="left" w:pos="864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-2158365</wp:posOffset>
                </wp:positionV>
                <wp:extent cx="7324725" cy="10287000"/>
                <wp:effectExtent l="19050" t="26670" r="19050" b="209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3pt;margin-top:-169.95pt;width:576.75pt;height:8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" filled="f" strokeweight="3pt"/>
            </w:pict>
          </mc:Fallback>
        </mc:AlternateContent>
      </w:r>
    </w:p>
    <w:p w:rsidR="00215DD0" w:rsidRDefault="001E1D92" w:rsidP="00215DD0">
      <w:pPr>
        <w:tabs>
          <w:tab w:val="left" w:pos="86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-175260</wp:posOffset>
                </wp:positionV>
                <wp:extent cx="6162675" cy="6926580"/>
                <wp:effectExtent l="9525" t="8255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92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5pt;margin-top:-13.8pt;width:485.25pt;height:5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" filled="f"/>
            </w:pict>
          </mc:Fallback>
        </mc:AlternateContent>
      </w:r>
      <w:r w:rsidR="00215DD0">
        <w:t>Name of other instructor</w:t>
      </w:r>
      <w:r w:rsidR="00B33755">
        <w:t xml:space="preserve"> 2</w:t>
      </w:r>
      <w:r w:rsidR="00215DD0">
        <w:t xml:space="preserve">: </w:t>
      </w:r>
      <w:sdt>
        <w:sdtPr>
          <w:id w:val="6422224"/>
          <w:placeholder>
            <w:docPart w:val="EEA82E8547F040B7B0B7B9DFCD22A2BE"/>
          </w:placeholder>
          <w:showingPlcHdr/>
          <w:text/>
        </w:sdtPr>
        <w:sdtEndPr/>
        <w:sdtContent>
          <w:r w:rsidR="00215DD0" w:rsidRPr="00527552">
            <w:rPr>
              <w:rStyle w:val="PlaceholderText"/>
            </w:rPr>
            <w:t>Click here to enter text.</w:t>
          </w:r>
        </w:sdtContent>
      </w:sdt>
    </w:p>
    <w:p w:rsidR="00215DD0" w:rsidRDefault="00215DD0" w:rsidP="00215DD0">
      <w:pPr>
        <w:tabs>
          <w:tab w:val="left" w:pos="4005"/>
        </w:tabs>
      </w:pPr>
      <w:r>
        <w:t>Address:</w:t>
      </w:r>
      <w:r w:rsidR="00636E47">
        <w:t xml:space="preserve"> </w:t>
      </w:r>
      <w:sdt>
        <w:sdtPr>
          <w:id w:val="6422242"/>
          <w:placeholder>
            <w:docPart w:val="1B7B0FDBD8F34F238F02B2FF195A7A30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:rsidR="00215DD0" w:rsidRDefault="00215DD0" w:rsidP="00215DD0">
      <w:pPr>
        <w:tabs>
          <w:tab w:val="left" w:pos="8647"/>
        </w:tabs>
      </w:pPr>
      <w:r>
        <w:t xml:space="preserve">Contact Phone number: </w:t>
      </w:r>
      <w:sdt>
        <w:sdtPr>
          <w:id w:val="6422243"/>
          <w:placeholder>
            <w:docPart w:val="64AE5597F2214071A8038FB5C2BE672A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 xml:space="preserve">    </w:t>
      </w:r>
    </w:p>
    <w:p w:rsidR="00B33755" w:rsidRDefault="00215DD0" w:rsidP="007F1261">
      <w:pPr>
        <w:tabs>
          <w:tab w:val="left" w:pos="8647"/>
        </w:tabs>
      </w:pPr>
      <w:r>
        <w:t xml:space="preserve">Email address: </w:t>
      </w:r>
      <w:sdt>
        <w:sdtPr>
          <w:id w:val="6422244"/>
          <w:placeholder>
            <w:docPart w:val="64AE5597F2214071A8038FB5C2BE672A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  <w:r w:rsidR="0021199F">
        <w:tab/>
      </w:r>
      <w:r w:rsidR="0021199F">
        <w:tab/>
      </w:r>
    </w:p>
    <w:p w:rsidR="007F1261" w:rsidRDefault="007F1261" w:rsidP="007F1261">
      <w:pPr>
        <w:tabs>
          <w:tab w:val="left" w:pos="8647"/>
        </w:tabs>
      </w:pPr>
      <w:r>
        <w:t>Grade:</w:t>
      </w:r>
      <w:r w:rsidR="00636E47">
        <w:t xml:space="preserve"> </w:t>
      </w:r>
      <w:sdt>
        <w:sdtPr>
          <w:id w:val="6422273"/>
          <w:placeholder>
            <w:docPart w:val="68D67D4BD4C849B5B367485DDFDEA25B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  <w:r>
        <w:t>DAN JKA</w:t>
      </w:r>
      <w:r w:rsidR="00AC1EA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  Other Association:</w:t>
      </w:r>
      <w:r w:rsidR="00AC1EA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</w:p>
    <w:p w:rsidR="007F1261" w:rsidRDefault="007F1261" w:rsidP="007F1261">
      <w:pPr>
        <w:tabs>
          <w:tab w:val="left" w:pos="8647"/>
        </w:tabs>
      </w:pPr>
      <w:r>
        <w:t xml:space="preserve">Other association details: </w:t>
      </w:r>
      <w:sdt>
        <w:sdtPr>
          <w:id w:val="6422274"/>
          <w:placeholder>
            <w:docPart w:val="68D67D4BD4C849B5B367485DDFDEA25B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75"/>
          <w:placeholder>
            <w:docPart w:val="68D67D4BD4C849B5B367485DDFDEA25B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Date obtained:</w:t>
      </w:r>
      <w:r w:rsidR="00636E47">
        <w:t xml:space="preserve"> </w:t>
      </w:r>
      <w:sdt>
        <w:sdtPr>
          <w:id w:val="6422276"/>
          <w:placeholder>
            <w:docPart w:val="68D67D4BD4C849B5B367485DDFDEA25B"/>
          </w:placeholder>
          <w:showingPlcHdr/>
          <w:text/>
        </w:sdtPr>
        <w:sdtEndPr/>
        <w:sdtContent>
          <w:r w:rsidR="00F6535F"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instructor: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>D</w:t>
      </w:r>
      <w:r w:rsidRPr="007F1261">
        <w:t xml:space="preserve"> </w:t>
      </w:r>
      <w:r>
        <w:t xml:space="preserve">    </w:t>
      </w:r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77"/>
          <w:placeholder>
            <w:docPart w:val="EF0FCA07374F41C4802A1ED06B18C606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78"/>
          <w:placeholder>
            <w:docPart w:val="E9643D5284AC44C68C9F64139EB7E268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Judge: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D Date obtained: </w:t>
      </w:r>
      <w:sdt>
        <w:sdtPr>
          <w:id w:val="6422279"/>
          <w:placeholder>
            <w:docPart w:val="0286760035274355910BB9E7957031D2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80"/>
          <w:placeholder>
            <w:docPart w:val="D22CC537248C4827ACA12FA5B21C6A61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81"/>
          <w:placeholder>
            <w:docPart w:val="BF2B877B594445CE98A13BB35DF2959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</w:p>
    <w:p w:rsidR="007F1261" w:rsidRDefault="007F1261" w:rsidP="007F1261">
      <w:pPr>
        <w:tabs>
          <w:tab w:val="left" w:pos="8647"/>
        </w:tabs>
      </w:pPr>
      <w:r>
        <w:t xml:space="preserve">JKA Examiner: </w:t>
      </w:r>
      <w:r w:rsidR="00AC1E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A </w:t>
      </w:r>
      <w:r w:rsidR="00AC1E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B </w:t>
      </w:r>
      <w:r w:rsidR="00AC1E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C </w:t>
      </w:r>
      <w:r w:rsidR="00AC1EA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3388">
        <w:fldChar w:fldCharType="separate"/>
      </w:r>
      <w:r w:rsidR="00AC1EA5">
        <w:fldChar w:fldCharType="end"/>
      </w:r>
      <w:r>
        <w:t xml:space="preserve">D Date obtained: </w:t>
      </w:r>
      <w:sdt>
        <w:sdtPr>
          <w:id w:val="6422282"/>
          <w:placeholder>
            <w:docPart w:val="49360AEBCEE542F591B618280D275054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>Registration Number:</w:t>
      </w:r>
      <w:r w:rsidR="00636E47">
        <w:t xml:space="preserve"> </w:t>
      </w:r>
      <w:sdt>
        <w:sdtPr>
          <w:id w:val="6422283"/>
          <w:placeholder>
            <w:docPart w:val="9D73C0AFA3EB4913A62A2E01391D516C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7F1261" w:rsidRDefault="007F1261" w:rsidP="007F1261">
      <w:pPr>
        <w:tabs>
          <w:tab w:val="left" w:pos="8647"/>
        </w:tabs>
      </w:pPr>
      <w:r>
        <w:t xml:space="preserve">Date obtained: </w:t>
      </w:r>
      <w:sdt>
        <w:sdtPr>
          <w:id w:val="6422284"/>
          <w:placeholder>
            <w:docPart w:val="EF962A1918394B18946C82C778502040"/>
          </w:placeholder>
          <w:showingPlcHdr/>
          <w:text/>
        </w:sdtPr>
        <w:sdtEndPr/>
        <w:sdtContent>
          <w:r w:rsidRPr="00527552">
            <w:rPr>
              <w:rStyle w:val="PlaceholderText"/>
            </w:rPr>
            <w:t>Click here to enter text.</w:t>
          </w:r>
        </w:sdtContent>
      </w:sdt>
    </w:p>
    <w:p w:rsidR="00215DD0" w:rsidRDefault="0021199F" w:rsidP="00215DD0">
      <w:pPr>
        <w:tabs>
          <w:tab w:val="left" w:pos="8647"/>
        </w:tabs>
      </w:pPr>
      <w:r>
        <w:tab/>
      </w:r>
    </w:p>
    <w:p w:rsidR="00961349" w:rsidRDefault="00961349" w:rsidP="00673414">
      <w:pPr>
        <w:tabs>
          <w:tab w:val="left" w:pos="8647"/>
        </w:tabs>
      </w:pPr>
    </w:p>
    <w:p w:rsidR="00961349" w:rsidRDefault="001E1D92" w:rsidP="0021199F">
      <w:r>
        <w:rPr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-2120265</wp:posOffset>
                </wp:positionV>
                <wp:extent cx="7324725" cy="10287000"/>
                <wp:effectExtent l="19050" t="26670" r="19050" b="209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28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2.25pt;margin-top:-166.95pt;width:576.75pt;height:8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" filled="f" strokeweight="3pt"/>
            </w:pict>
          </mc:Fallback>
        </mc:AlternateContent>
      </w:r>
    </w:p>
    <w:p w:rsidR="00961349" w:rsidRPr="00961349" w:rsidRDefault="00961349" w:rsidP="0021199F">
      <w:pPr>
        <w:rPr>
          <w:b/>
          <w:sz w:val="28"/>
          <w:u w:val="single"/>
        </w:rPr>
      </w:pPr>
      <w:r w:rsidRPr="00961349">
        <w:rPr>
          <w:b/>
          <w:sz w:val="28"/>
          <w:u w:val="single"/>
        </w:rPr>
        <w:t xml:space="preserve">Section 4: Club members applying for Individual Membership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608"/>
        <w:gridCol w:w="1441"/>
        <w:gridCol w:w="1525"/>
        <w:gridCol w:w="1535"/>
        <w:gridCol w:w="1610"/>
      </w:tblGrid>
      <w:tr w:rsidR="00B33755" w:rsidTr="00B33755">
        <w:tc>
          <w:tcPr>
            <w:tcW w:w="1538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First name</w:t>
            </w:r>
          </w:p>
        </w:tc>
        <w:tc>
          <w:tcPr>
            <w:tcW w:w="1618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Surname</w:t>
            </w:r>
          </w:p>
        </w:tc>
        <w:tc>
          <w:tcPr>
            <w:tcW w:w="1399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Gender</w:t>
            </w:r>
          </w:p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Male/Female</w:t>
            </w:r>
          </w:p>
        </w:tc>
        <w:tc>
          <w:tcPr>
            <w:tcW w:w="1518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Date of Birth</w:t>
            </w:r>
          </w:p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DD/MM/YYYY</w:t>
            </w:r>
          </w:p>
        </w:tc>
        <w:tc>
          <w:tcPr>
            <w:tcW w:w="1549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Grade</w:t>
            </w:r>
          </w:p>
        </w:tc>
        <w:tc>
          <w:tcPr>
            <w:tcW w:w="1620" w:type="dxa"/>
          </w:tcPr>
          <w:p w:rsidR="00B33755" w:rsidRPr="00673414" w:rsidRDefault="00B33755" w:rsidP="00673414">
            <w:pPr>
              <w:jc w:val="center"/>
              <w:rPr>
                <w:b/>
              </w:rPr>
            </w:pPr>
            <w:r w:rsidRPr="00673414">
              <w:rPr>
                <w:b/>
              </w:rPr>
              <w:t>Date obtained</w:t>
            </w:r>
          </w:p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B33755" w:rsidTr="00B33755">
        <w:tc>
          <w:tcPr>
            <w:tcW w:w="1538" w:type="dxa"/>
          </w:tcPr>
          <w:p w:rsidR="00B33755" w:rsidRDefault="00B33755" w:rsidP="0021199F"/>
        </w:tc>
        <w:tc>
          <w:tcPr>
            <w:tcW w:w="1618" w:type="dxa"/>
          </w:tcPr>
          <w:p w:rsidR="00B33755" w:rsidRDefault="00B33755" w:rsidP="0021199F"/>
        </w:tc>
        <w:tc>
          <w:tcPr>
            <w:tcW w:w="1399" w:type="dxa"/>
          </w:tcPr>
          <w:p w:rsidR="00B33755" w:rsidRDefault="00B33755" w:rsidP="0021199F"/>
        </w:tc>
        <w:tc>
          <w:tcPr>
            <w:tcW w:w="1518" w:type="dxa"/>
          </w:tcPr>
          <w:p w:rsidR="00B33755" w:rsidRDefault="00B33755" w:rsidP="0021199F"/>
        </w:tc>
        <w:tc>
          <w:tcPr>
            <w:tcW w:w="1549" w:type="dxa"/>
          </w:tcPr>
          <w:p w:rsidR="00B33755" w:rsidRDefault="00B33755" w:rsidP="0021199F"/>
        </w:tc>
        <w:tc>
          <w:tcPr>
            <w:tcW w:w="1620" w:type="dxa"/>
          </w:tcPr>
          <w:p w:rsidR="00B33755" w:rsidRDefault="00B33755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961349" w:rsidTr="00B33755">
        <w:tc>
          <w:tcPr>
            <w:tcW w:w="1538" w:type="dxa"/>
          </w:tcPr>
          <w:p w:rsidR="00961349" w:rsidRDefault="00961349" w:rsidP="0021199F"/>
        </w:tc>
        <w:tc>
          <w:tcPr>
            <w:tcW w:w="1618" w:type="dxa"/>
          </w:tcPr>
          <w:p w:rsidR="00961349" w:rsidRDefault="00961349" w:rsidP="0021199F"/>
        </w:tc>
        <w:tc>
          <w:tcPr>
            <w:tcW w:w="1399" w:type="dxa"/>
          </w:tcPr>
          <w:p w:rsidR="00961349" w:rsidRDefault="00961349" w:rsidP="0021199F"/>
        </w:tc>
        <w:tc>
          <w:tcPr>
            <w:tcW w:w="1518" w:type="dxa"/>
          </w:tcPr>
          <w:p w:rsidR="00961349" w:rsidRDefault="00961349" w:rsidP="0021199F"/>
        </w:tc>
        <w:tc>
          <w:tcPr>
            <w:tcW w:w="1549" w:type="dxa"/>
          </w:tcPr>
          <w:p w:rsidR="00961349" w:rsidRDefault="00961349" w:rsidP="0021199F"/>
        </w:tc>
        <w:tc>
          <w:tcPr>
            <w:tcW w:w="1620" w:type="dxa"/>
          </w:tcPr>
          <w:p w:rsidR="00961349" w:rsidRDefault="00961349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>
            <w:bookmarkStart w:id="11" w:name="_GoBack"/>
            <w:bookmarkEnd w:id="11"/>
          </w:p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  <w:tr w:rsidR="000D309D" w:rsidTr="00B33755">
        <w:tc>
          <w:tcPr>
            <w:tcW w:w="1538" w:type="dxa"/>
          </w:tcPr>
          <w:p w:rsidR="000D309D" w:rsidRDefault="000D309D" w:rsidP="0021199F"/>
        </w:tc>
        <w:tc>
          <w:tcPr>
            <w:tcW w:w="1618" w:type="dxa"/>
          </w:tcPr>
          <w:p w:rsidR="000D309D" w:rsidRDefault="000D309D" w:rsidP="0021199F"/>
        </w:tc>
        <w:tc>
          <w:tcPr>
            <w:tcW w:w="1399" w:type="dxa"/>
          </w:tcPr>
          <w:p w:rsidR="000D309D" w:rsidRDefault="000D309D" w:rsidP="0021199F"/>
        </w:tc>
        <w:tc>
          <w:tcPr>
            <w:tcW w:w="1518" w:type="dxa"/>
          </w:tcPr>
          <w:p w:rsidR="000D309D" w:rsidRDefault="000D309D" w:rsidP="0021199F"/>
        </w:tc>
        <w:tc>
          <w:tcPr>
            <w:tcW w:w="1549" w:type="dxa"/>
          </w:tcPr>
          <w:p w:rsidR="000D309D" w:rsidRDefault="000D309D" w:rsidP="0021199F"/>
        </w:tc>
        <w:tc>
          <w:tcPr>
            <w:tcW w:w="1620" w:type="dxa"/>
          </w:tcPr>
          <w:p w:rsidR="000D309D" w:rsidRDefault="000D309D" w:rsidP="0021199F"/>
        </w:tc>
      </w:tr>
    </w:tbl>
    <w:p w:rsidR="0021199F" w:rsidRPr="0021199F" w:rsidRDefault="0021199F" w:rsidP="0021199F"/>
    <w:sectPr w:rsidR="0021199F" w:rsidRPr="0021199F" w:rsidSect="005A4F6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88" w:rsidRDefault="00953388" w:rsidP="00430E10">
      <w:pPr>
        <w:spacing w:after="0" w:line="240" w:lineRule="auto"/>
      </w:pPr>
      <w:r>
        <w:separator/>
      </w:r>
    </w:p>
  </w:endnote>
  <w:endnote w:type="continuationSeparator" w:id="0">
    <w:p w:rsidR="00953388" w:rsidRDefault="00953388" w:rsidP="0043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F" w:rsidRDefault="009533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="00636E47" w:rsidRPr="005B41AC">
        <w:rPr>
          <w:rStyle w:val="Hyperlink"/>
          <w:rFonts w:asciiTheme="majorHAnsi" w:hAnsiTheme="majorHAnsi"/>
        </w:rPr>
        <w:t>www.jkashotokanIreland.ie</w:t>
      </w:r>
    </w:hyperlink>
    <w:r w:rsidR="00636E47">
      <w:rPr>
        <w:rFonts w:asciiTheme="majorHAnsi" w:hAnsiTheme="majorHAnsi"/>
      </w:rPr>
      <w:tab/>
      <w:t>info@jkashotokansireland.ie</w:t>
    </w:r>
    <w:r w:rsidR="00813EBF">
      <w:rPr>
        <w:rFonts w:asciiTheme="majorHAnsi" w:hAnsiTheme="majorHAnsi"/>
      </w:rPr>
      <w:ptab w:relativeTo="margin" w:alignment="right" w:leader="none"/>
    </w:r>
    <w:r w:rsidR="00813EBF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5148" w:rsidRPr="001F5148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  <w:r w:rsidR="00813EBF">
      <w:t>/5</w:t>
    </w:r>
  </w:p>
  <w:p w:rsidR="000D309D" w:rsidRDefault="000D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88" w:rsidRDefault="00953388" w:rsidP="00430E10">
      <w:pPr>
        <w:spacing w:after="0" w:line="240" w:lineRule="auto"/>
      </w:pPr>
      <w:r>
        <w:separator/>
      </w:r>
    </w:p>
  </w:footnote>
  <w:footnote w:type="continuationSeparator" w:id="0">
    <w:p w:rsidR="00953388" w:rsidRDefault="00953388" w:rsidP="0043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14" w:rsidRPr="0003444D" w:rsidRDefault="00673414" w:rsidP="00673414">
    <w:pPr>
      <w:jc w:val="center"/>
      <w:rPr>
        <w:b/>
        <w:sz w:val="28"/>
        <w:u w:val="single"/>
      </w:rPr>
    </w:pPr>
    <w:r w:rsidRPr="0003444D">
      <w:rPr>
        <w:b/>
        <w:sz w:val="28"/>
        <w:u w:val="single"/>
      </w:rPr>
      <w:t xml:space="preserve">Club Registration </w:t>
    </w:r>
    <w:r>
      <w:rPr>
        <w:b/>
        <w:sz w:val="28"/>
        <w:u w:val="single"/>
      </w:rPr>
      <w:t xml:space="preserve">Application </w:t>
    </w:r>
    <w:r w:rsidRPr="0003444D">
      <w:rPr>
        <w:b/>
        <w:sz w:val="28"/>
        <w:u w:val="single"/>
      </w:rPr>
      <w:t>Form</w:t>
    </w:r>
  </w:p>
  <w:p w:rsidR="00430E10" w:rsidRDefault="0003444D" w:rsidP="0003444D">
    <w:pPr>
      <w:pStyle w:val="Header"/>
      <w:jc w:val="center"/>
    </w:pPr>
    <w:r>
      <w:rPr>
        <w:noProof/>
      </w:rPr>
      <w:drawing>
        <wp:inline distT="0" distB="0" distL="0" distR="0">
          <wp:extent cx="3476625" cy="1293046"/>
          <wp:effectExtent l="19050" t="0" r="0" b="0"/>
          <wp:docPr id="2" name="Picture 1" descr="jka si logo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a si logo 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7820" cy="129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E10" w:rsidRDefault="00430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044"/>
    <w:multiLevelType w:val="hybridMultilevel"/>
    <w:tmpl w:val="B6F699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92"/>
    <w:rsid w:val="00006A77"/>
    <w:rsid w:val="0001326C"/>
    <w:rsid w:val="00013DBE"/>
    <w:rsid w:val="00014899"/>
    <w:rsid w:val="00014D00"/>
    <w:rsid w:val="00022CF8"/>
    <w:rsid w:val="00023D6B"/>
    <w:rsid w:val="000271DC"/>
    <w:rsid w:val="00031188"/>
    <w:rsid w:val="0003394F"/>
    <w:rsid w:val="0003444D"/>
    <w:rsid w:val="00034452"/>
    <w:rsid w:val="00034E3E"/>
    <w:rsid w:val="000350AA"/>
    <w:rsid w:val="000412BC"/>
    <w:rsid w:val="0004363E"/>
    <w:rsid w:val="00051CDC"/>
    <w:rsid w:val="00052686"/>
    <w:rsid w:val="00053A66"/>
    <w:rsid w:val="0005790A"/>
    <w:rsid w:val="00060718"/>
    <w:rsid w:val="00066DF0"/>
    <w:rsid w:val="00067229"/>
    <w:rsid w:val="00073180"/>
    <w:rsid w:val="00075379"/>
    <w:rsid w:val="000760E8"/>
    <w:rsid w:val="00085F87"/>
    <w:rsid w:val="0009284C"/>
    <w:rsid w:val="00092D65"/>
    <w:rsid w:val="000B47E8"/>
    <w:rsid w:val="000B51B6"/>
    <w:rsid w:val="000B543A"/>
    <w:rsid w:val="000C482E"/>
    <w:rsid w:val="000D100E"/>
    <w:rsid w:val="000D1889"/>
    <w:rsid w:val="000D309D"/>
    <w:rsid w:val="000D3193"/>
    <w:rsid w:val="000D5B67"/>
    <w:rsid w:val="000D74A7"/>
    <w:rsid w:val="000E27D5"/>
    <w:rsid w:val="000E6352"/>
    <w:rsid w:val="000E6F11"/>
    <w:rsid w:val="000E76D8"/>
    <w:rsid w:val="00104F1A"/>
    <w:rsid w:val="00105773"/>
    <w:rsid w:val="0010682C"/>
    <w:rsid w:val="00106BCC"/>
    <w:rsid w:val="00107DC4"/>
    <w:rsid w:val="0011178F"/>
    <w:rsid w:val="00131927"/>
    <w:rsid w:val="00133B7B"/>
    <w:rsid w:val="00137E7D"/>
    <w:rsid w:val="00145E51"/>
    <w:rsid w:val="00151D85"/>
    <w:rsid w:val="00154F4A"/>
    <w:rsid w:val="00156BA5"/>
    <w:rsid w:val="0015751D"/>
    <w:rsid w:val="00165DC0"/>
    <w:rsid w:val="0017090C"/>
    <w:rsid w:val="001712E4"/>
    <w:rsid w:val="001749BF"/>
    <w:rsid w:val="00180247"/>
    <w:rsid w:val="00180F67"/>
    <w:rsid w:val="00181506"/>
    <w:rsid w:val="00184030"/>
    <w:rsid w:val="00187898"/>
    <w:rsid w:val="001916D8"/>
    <w:rsid w:val="00197101"/>
    <w:rsid w:val="001A2CE1"/>
    <w:rsid w:val="001A3BC8"/>
    <w:rsid w:val="001A3FB9"/>
    <w:rsid w:val="001A485D"/>
    <w:rsid w:val="001A640C"/>
    <w:rsid w:val="001B40AC"/>
    <w:rsid w:val="001B5402"/>
    <w:rsid w:val="001B6110"/>
    <w:rsid w:val="001C3FBB"/>
    <w:rsid w:val="001E0B65"/>
    <w:rsid w:val="001E1D92"/>
    <w:rsid w:val="001E2EA7"/>
    <w:rsid w:val="001F11BE"/>
    <w:rsid w:val="001F4CFA"/>
    <w:rsid w:val="001F5148"/>
    <w:rsid w:val="00203EFA"/>
    <w:rsid w:val="00205C23"/>
    <w:rsid w:val="00207A8A"/>
    <w:rsid w:val="00211653"/>
    <w:rsid w:val="0021199F"/>
    <w:rsid w:val="00213BC6"/>
    <w:rsid w:val="00215DD0"/>
    <w:rsid w:val="0021641E"/>
    <w:rsid w:val="0022063A"/>
    <w:rsid w:val="00222467"/>
    <w:rsid w:val="00225645"/>
    <w:rsid w:val="0023315E"/>
    <w:rsid w:val="0023715A"/>
    <w:rsid w:val="0024083A"/>
    <w:rsid w:val="00242B8D"/>
    <w:rsid w:val="0024540F"/>
    <w:rsid w:val="00250B4F"/>
    <w:rsid w:val="0025110A"/>
    <w:rsid w:val="002544E0"/>
    <w:rsid w:val="00255FDA"/>
    <w:rsid w:val="00257953"/>
    <w:rsid w:val="002602FA"/>
    <w:rsid w:val="00262CEE"/>
    <w:rsid w:val="0027563D"/>
    <w:rsid w:val="002774C5"/>
    <w:rsid w:val="0028203C"/>
    <w:rsid w:val="00283B8F"/>
    <w:rsid w:val="00284254"/>
    <w:rsid w:val="0029015A"/>
    <w:rsid w:val="00293F4A"/>
    <w:rsid w:val="002944A7"/>
    <w:rsid w:val="00295EAE"/>
    <w:rsid w:val="00297321"/>
    <w:rsid w:val="002974C6"/>
    <w:rsid w:val="002A55C6"/>
    <w:rsid w:val="002A7424"/>
    <w:rsid w:val="002B1A98"/>
    <w:rsid w:val="002B4EED"/>
    <w:rsid w:val="002B6D0D"/>
    <w:rsid w:val="002C09AF"/>
    <w:rsid w:val="002C352C"/>
    <w:rsid w:val="002C5793"/>
    <w:rsid w:val="002D2D71"/>
    <w:rsid w:val="002E687A"/>
    <w:rsid w:val="002E7282"/>
    <w:rsid w:val="002F7E64"/>
    <w:rsid w:val="003109D3"/>
    <w:rsid w:val="00311C60"/>
    <w:rsid w:val="00311DC1"/>
    <w:rsid w:val="00314C28"/>
    <w:rsid w:val="00315F48"/>
    <w:rsid w:val="00317E44"/>
    <w:rsid w:val="00320CC2"/>
    <w:rsid w:val="00321157"/>
    <w:rsid w:val="003267BB"/>
    <w:rsid w:val="00327A1B"/>
    <w:rsid w:val="00330FCF"/>
    <w:rsid w:val="003344EF"/>
    <w:rsid w:val="003519D4"/>
    <w:rsid w:val="00351DF5"/>
    <w:rsid w:val="003557D9"/>
    <w:rsid w:val="003667ED"/>
    <w:rsid w:val="0037127D"/>
    <w:rsid w:val="00375057"/>
    <w:rsid w:val="00381FA8"/>
    <w:rsid w:val="00382881"/>
    <w:rsid w:val="003853B3"/>
    <w:rsid w:val="00387DF4"/>
    <w:rsid w:val="003900F9"/>
    <w:rsid w:val="00392EEB"/>
    <w:rsid w:val="0039335A"/>
    <w:rsid w:val="003934B9"/>
    <w:rsid w:val="00393877"/>
    <w:rsid w:val="00394F4B"/>
    <w:rsid w:val="003A7A80"/>
    <w:rsid w:val="003A7D93"/>
    <w:rsid w:val="003B158C"/>
    <w:rsid w:val="003B28C2"/>
    <w:rsid w:val="003B3E1E"/>
    <w:rsid w:val="003C365B"/>
    <w:rsid w:val="003D4460"/>
    <w:rsid w:val="003E3820"/>
    <w:rsid w:val="003E4CBA"/>
    <w:rsid w:val="00404971"/>
    <w:rsid w:val="00405A39"/>
    <w:rsid w:val="0041096C"/>
    <w:rsid w:val="004122B8"/>
    <w:rsid w:val="004135D7"/>
    <w:rsid w:val="0042001E"/>
    <w:rsid w:val="004212FD"/>
    <w:rsid w:val="00426401"/>
    <w:rsid w:val="004272AC"/>
    <w:rsid w:val="00430D27"/>
    <w:rsid w:val="00430E10"/>
    <w:rsid w:val="00432D10"/>
    <w:rsid w:val="004348E2"/>
    <w:rsid w:val="00437058"/>
    <w:rsid w:val="00441354"/>
    <w:rsid w:val="0044181D"/>
    <w:rsid w:val="00443FD3"/>
    <w:rsid w:val="0044792D"/>
    <w:rsid w:val="00455063"/>
    <w:rsid w:val="00464C56"/>
    <w:rsid w:val="00473D1F"/>
    <w:rsid w:val="00482669"/>
    <w:rsid w:val="00483E37"/>
    <w:rsid w:val="0048494B"/>
    <w:rsid w:val="00491C6B"/>
    <w:rsid w:val="00492182"/>
    <w:rsid w:val="0049782D"/>
    <w:rsid w:val="004A0E1B"/>
    <w:rsid w:val="004A1877"/>
    <w:rsid w:val="004A72C5"/>
    <w:rsid w:val="004B36A5"/>
    <w:rsid w:val="004B4609"/>
    <w:rsid w:val="004C066E"/>
    <w:rsid w:val="004C2B1B"/>
    <w:rsid w:val="004C5851"/>
    <w:rsid w:val="004D0214"/>
    <w:rsid w:val="004D10E7"/>
    <w:rsid w:val="004E1B14"/>
    <w:rsid w:val="004F05BC"/>
    <w:rsid w:val="004F5E60"/>
    <w:rsid w:val="00504BA2"/>
    <w:rsid w:val="00505F8E"/>
    <w:rsid w:val="00515B9F"/>
    <w:rsid w:val="00527EA5"/>
    <w:rsid w:val="00540374"/>
    <w:rsid w:val="00540C59"/>
    <w:rsid w:val="0054477E"/>
    <w:rsid w:val="00544912"/>
    <w:rsid w:val="00547851"/>
    <w:rsid w:val="00547A04"/>
    <w:rsid w:val="0055108A"/>
    <w:rsid w:val="00552679"/>
    <w:rsid w:val="00556B3B"/>
    <w:rsid w:val="0056024F"/>
    <w:rsid w:val="00560A51"/>
    <w:rsid w:val="00566E7C"/>
    <w:rsid w:val="0057392B"/>
    <w:rsid w:val="0057500A"/>
    <w:rsid w:val="005759FB"/>
    <w:rsid w:val="005816A1"/>
    <w:rsid w:val="00582712"/>
    <w:rsid w:val="00583E93"/>
    <w:rsid w:val="00586E13"/>
    <w:rsid w:val="00587170"/>
    <w:rsid w:val="005938FA"/>
    <w:rsid w:val="00594A2E"/>
    <w:rsid w:val="005951CB"/>
    <w:rsid w:val="005A4F67"/>
    <w:rsid w:val="005A6ABC"/>
    <w:rsid w:val="005A6AFF"/>
    <w:rsid w:val="005B00D2"/>
    <w:rsid w:val="005B22E1"/>
    <w:rsid w:val="005B247D"/>
    <w:rsid w:val="005B3CD5"/>
    <w:rsid w:val="005B5370"/>
    <w:rsid w:val="005C16D0"/>
    <w:rsid w:val="005C59B0"/>
    <w:rsid w:val="005C65CA"/>
    <w:rsid w:val="005C71CD"/>
    <w:rsid w:val="005D3A9B"/>
    <w:rsid w:val="005D6E05"/>
    <w:rsid w:val="005D779B"/>
    <w:rsid w:val="005D7FCC"/>
    <w:rsid w:val="005E02D8"/>
    <w:rsid w:val="005E06BF"/>
    <w:rsid w:val="005E0BB0"/>
    <w:rsid w:val="005E3414"/>
    <w:rsid w:val="005F05FB"/>
    <w:rsid w:val="005F09E1"/>
    <w:rsid w:val="00605DC2"/>
    <w:rsid w:val="00610D69"/>
    <w:rsid w:val="00610FFB"/>
    <w:rsid w:val="00611AAF"/>
    <w:rsid w:val="00612047"/>
    <w:rsid w:val="006124B6"/>
    <w:rsid w:val="00613772"/>
    <w:rsid w:val="00613F33"/>
    <w:rsid w:val="00614D91"/>
    <w:rsid w:val="00620554"/>
    <w:rsid w:val="00630162"/>
    <w:rsid w:val="00636E47"/>
    <w:rsid w:val="0063750F"/>
    <w:rsid w:val="00640756"/>
    <w:rsid w:val="00650ADF"/>
    <w:rsid w:val="00650EC1"/>
    <w:rsid w:val="00651EA1"/>
    <w:rsid w:val="006534BD"/>
    <w:rsid w:val="00656953"/>
    <w:rsid w:val="00660B25"/>
    <w:rsid w:val="00663CC7"/>
    <w:rsid w:val="00670765"/>
    <w:rsid w:val="00671425"/>
    <w:rsid w:val="00673414"/>
    <w:rsid w:val="00676FE2"/>
    <w:rsid w:val="0067730C"/>
    <w:rsid w:val="006854A7"/>
    <w:rsid w:val="006877FE"/>
    <w:rsid w:val="006930BC"/>
    <w:rsid w:val="00695744"/>
    <w:rsid w:val="006A037D"/>
    <w:rsid w:val="006A4623"/>
    <w:rsid w:val="006A5580"/>
    <w:rsid w:val="006A5C33"/>
    <w:rsid w:val="006C1C9F"/>
    <w:rsid w:val="006C3D0C"/>
    <w:rsid w:val="006C4EC9"/>
    <w:rsid w:val="006C6DE4"/>
    <w:rsid w:val="006C754B"/>
    <w:rsid w:val="006D13F7"/>
    <w:rsid w:val="006D46CE"/>
    <w:rsid w:val="006D6E96"/>
    <w:rsid w:val="006E3D75"/>
    <w:rsid w:val="00702F25"/>
    <w:rsid w:val="00710C50"/>
    <w:rsid w:val="00715EEE"/>
    <w:rsid w:val="0071662A"/>
    <w:rsid w:val="007172C6"/>
    <w:rsid w:val="0072409E"/>
    <w:rsid w:val="00724698"/>
    <w:rsid w:val="00724735"/>
    <w:rsid w:val="00732618"/>
    <w:rsid w:val="00736D44"/>
    <w:rsid w:val="00737179"/>
    <w:rsid w:val="00740F90"/>
    <w:rsid w:val="0074294C"/>
    <w:rsid w:val="00752560"/>
    <w:rsid w:val="00755029"/>
    <w:rsid w:val="00755A84"/>
    <w:rsid w:val="0076481A"/>
    <w:rsid w:val="00767D73"/>
    <w:rsid w:val="0078271D"/>
    <w:rsid w:val="00786D75"/>
    <w:rsid w:val="00792DE7"/>
    <w:rsid w:val="00796C22"/>
    <w:rsid w:val="007B2755"/>
    <w:rsid w:val="007B6871"/>
    <w:rsid w:val="007C02F7"/>
    <w:rsid w:val="007C63B7"/>
    <w:rsid w:val="007C739E"/>
    <w:rsid w:val="007D12F1"/>
    <w:rsid w:val="007D1A75"/>
    <w:rsid w:val="007D4A9D"/>
    <w:rsid w:val="007D549B"/>
    <w:rsid w:val="007D6FB9"/>
    <w:rsid w:val="007D71AC"/>
    <w:rsid w:val="007E2293"/>
    <w:rsid w:val="007E2796"/>
    <w:rsid w:val="007E6460"/>
    <w:rsid w:val="007E6DC7"/>
    <w:rsid w:val="007F1261"/>
    <w:rsid w:val="007F2154"/>
    <w:rsid w:val="007F27E7"/>
    <w:rsid w:val="007F2960"/>
    <w:rsid w:val="007F4A03"/>
    <w:rsid w:val="007F613D"/>
    <w:rsid w:val="00802734"/>
    <w:rsid w:val="00804394"/>
    <w:rsid w:val="00810FD2"/>
    <w:rsid w:val="00813EBF"/>
    <w:rsid w:val="00815B55"/>
    <w:rsid w:val="00815BDC"/>
    <w:rsid w:val="00816EF2"/>
    <w:rsid w:val="00823C65"/>
    <w:rsid w:val="00835F88"/>
    <w:rsid w:val="00846ADE"/>
    <w:rsid w:val="00850D30"/>
    <w:rsid w:val="00850D8D"/>
    <w:rsid w:val="008519A8"/>
    <w:rsid w:val="00855435"/>
    <w:rsid w:val="008556C9"/>
    <w:rsid w:val="0086196F"/>
    <w:rsid w:val="00872858"/>
    <w:rsid w:val="00874181"/>
    <w:rsid w:val="0087722A"/>
    <w:rsid w:val="00877EE0"/>
    <w:rsid w:val="00885584"/>
    <w:rsid w:val="008878A7"/>
    <w:rsid w:val="0089199E"/>
    <w:rsid w:val="00894E8A"/>
    <w:rsid w:val="008A510D"/>
    <w:rsid w:val="008A56B0"/>
    <w:rsid w:val="008B5C10"/>
    <w:rsid w:val="008C0989"/>
    <w:rsid w:val="008C0F41"/>
    <w:rsid w:val="008C7FD9"/>
    <w:rsid w:val="008D0AB9"/>
    <w:rsid w:val="008D2027"/>
    <w:rsid w:val="008E7294"/>
    <w:rsid w:val="008F1569"/>
    <w:rsid w:val="008F2A6F"/>
    <w:rsid w:val="008F3F94"/>
    <w:rsid w:val="008F426A"/>
    <w:rsid w:val="008F4F7E"/>
    <w:rsid w:val="0090323A"/>
    <w:rsid w:val="00910CC8"/>
    <w:rsid w:val="00910CF9"/>
    <w:rsid w:val="00916166"/>
    <w:rsid w:val="00917E73"/>
    <w:rsid w:val="00921BD5"/>
    <w:rsid w:val="00922CB2"/>
    <w:rsid w:val="00926EE5"/>
    <w:rsid w:val="00930D63"/>
    <w:rsid w:val="009318DF"/>
    <w:rsid w:val="00932DF1"/>
    <w:rsid w:val="009377EA"/>
    <w:rsid w:val="0094323D"/>
    <w:rsid w:val="009437C3"/>
    <w:rsid w:val="00952C29"/>
    <w:rsid w:val="00953388"/>
    <w:rsid w:val="0095371E"/>
    <w:rsid w:val="0095574A"/>
    <w:rsid w:val="00961349"/>
    <w:rsid w:val="00970ED7"/>
    <w:rsid w:val="009719A1"/>
    <w:rsid w:val="00971D29"/>
    <w:rsid w:val="0097459B"/>
    <w:rsid w:val="00974BD0"/>
    <w:rsid w:val="00974E2C"/>
    <w:rsid w:val="0097628C"/>
    <w:rsid w:val="00977EE6"/>
    <w:rsid w:val="009802A6"/>
    <w:rsid w:val="00983757"/>
    <w:rsid w:val="009A52DF"/>
    <w:rsid w:val="009B38D1"/>
    <w:rsid w:val="009B3F33"/>
    <w:rsid w:val="009B5C47"/>
    <w:rsid w:val="009C1C1A"/>
    <w:rsid w:val="009D14C6"/>
    <w:rsid w:val="009D2180"/>
    <w:rsid w:val="009E0059"/>
    <w:rsid w:val="009E0286"/>
    <w:rsid w:val="009E446F"/>
    <w:rsid w:val="009F3C04"/>
    <w:rsid w:val="009F3D84"/>
    <w:rsid w:val="00A20558"/>
    <w:rsid w:val="00A23755"/>
    <w:rsid w:val="00A27792"/>
    <w:rsid w:val="00A31375"/>
    <w:rsid w:val="00A31EA2"/>
    <w:rsid w:val="00A3521E"/>
    <w:rsid w:val="00A4033A"/>
    <w:rsid w:val="00A41158"/>
    <w:rsid w:val="00A46D28"/>
    <w:rsid w:val="00A508D7"/>
    <w:rsid w:val="00A50944"/>
    <w:rsid w:val="00A570BC"/>
    <w:rsid w:val="00A65E67"/>
    <w:rsid w:val="00A6626C"/>
    <w:rsid w:val="00A72751"/>
    <w:rsid w:val="00A72E6F"/>
    <w:rsid w:val="00A740E7"/>
    <w:rsid w:val="00A76DA7"/>
    <w:rsid w:val="00A83F05"/>
    <w:rsid w:val="00A875F2"/>
    <w:rsid w:val="00A921E3"/>
    <w:rsid w:val="00A92416"/>
    <w:rsid w:val="00A93DA3"/>
    <w:rsid w:val="00A97E81"/>
    <w:rsid w:val="00AA02B2"/>
    <w:rsid w:val="00AA39EC"/>
    <w:rsid w:val="00AA6838"/>
    <w:rsid w:val="00AA7B41"/>
    <w:rsid w:val="00AB30BE"/>
    <w:rsid w:val="00AC1EA5"/>
    <w:rsid w:val="00AC5BE2"/>
    <w:rsid w:val="00AC6065"/>
    <w:rsid w:val="00AD1ECD"/>
    <w:rsid w:val="00AD7F2D"/>
    <w:rsid w:val="00AE07FF"/>
    <w:rsid w:val="00AE51CC"/>
    <w:rsid w:val="00AE661F"/>
    <w:rsid w:val="00B07E81"/>
    <w:rsid w:val="00B11354"/>
    <w:rsid w:val="00B1337C"/>
    <w:rsid w:val="00B14D13"/>
    <w:rsid w:val="00B24C0F"/>
    <w:rsid w:val="00B25F00"/>
    <w:rsid w:val="00B32A79"/>
    <w:rsid w:val="00B32B2C"/>
    <w:rsid w:val="00B32D60"/>
    <w:rsid w:val="00B33755"/>
    <w:rsid w:val="00B339DE"/>
    <w:rsid w:val="00B33FEF"/>
    <w:rsid w:val="00B42910"/>
    <w:rsid w:val="00B734F8"/>
    <w:rsid w:val="00B7557F"/>
    <w:rsid w:val="00B75D60"/>
    <w:rsid w:val="00B81DF0"/>
    <w:rsid w:val="00B87A66"/>
    <w:rsid w:val="00B91CB7"/>
    <w:rsid w:val="00B95162"/>
    <w:rsid w:val="00BA2750"/>
    <w:rsid w:val="00BA28AE"/>
    <w:rsid w:val="00BB6EA0"/>
    <w:rsid w:val="00BB7E26"/>
    <w:rsid w:val="00BC1081"/>
    <w:rsid w:val="00BC1C95"/>
    <w:rsid w:val="00BD1978"/>
    <w:rsid w:val="00BD46FA"/>
    <w:rsid w:val="00BE00BF"/>
    <w:rsid w:val="00BE2915"/>
    <w:rsid w:val="00BE2FE8"/>
    <w:rsid w:val="00BF2868"/>
    <w:rsid w:val="00BF7D28"/>
    <w:rsid w:val="00C02B5B"/>
    <w:rsid w:val="00C05C0D"/>
    <w:rsid w:val="00C0771F"/>
    <w:rsid w:val="00C1209C"/>
    <w:rsid w:val="00C20588"/>
    <w:rsid w:val="00C2083E"/>
    <w:rsid w:val="00C2310D"/>
    <w:rsid w:val="00C246EB"/>
    <w:rsid w:val="00C25180"/>
    <w:rsid w:val="00C30BA1"/>
    <w:rsid w:val="00C32B57"/>
    <w:rsid w:val="00C3395D"/>
    <w:rsid w:val="00C45C5A"/>
    <w:rsid w:val="00C45E13"/>
    <w:rsid w:val="00C470AC"/>
    <w:rsid w:val="00C5008E"/>
    <w:rsid w:val="00C52A1E"/>
    <w:rsid w:val="00C56E4F"/>
    <w:rsid w:val="00C63878"/>
    <w:rsid w:val="00C64346"/>
    <w:rsid w:val="00C704DA"/>
    <w:rsid w:val="00C75892"/>
    <w:rsid w:val="00C77711"/>
    <w:rsid w:val="00C82D71"/>
    <w:rsid w:val="00CA4C06"/>
    <w:rsid w:val="00CA6856"/>
    <w:rsid w:val="00CB5F6B"/>
    <w:rsid w:val="00CC1EC1"/>
    <w:rsid w:val="00CC4D63"/>
    <w:rsid w:val="00CC78C7"/>
    <w:rsid w:val="00CD20A6"/>
    <w:rsid w:val="00CD51D1"/>
    <w:rsid w:val="00CE03E6"/>
    <w:rsid w:val="00CE18B1"/>
    <w:rsid w:val="00CE5A9E"/>
    <w:rsid w:val="00CF07BA"/>
    <w:rsid w:val="00CF17D5"/>
    <w:rsid w:val="00CF236B"/>
    <w:rsid w:val="00CF564C"/>
    <w:rsid w:val="00CF5943"/>
    <w:rsid w:val="00D011EA"/>
    <w:rsid w:val="00D02946"/>
    <w:rsid w:val="00D02BC1"/>
    <w:rsid w:val="00D05A4F"/>
    <w:rsid w:val="00D23F1A"/>
    <w:rsid w:val="00D27C7B"/>
    <w:rsid w:val="00D317B1"/>
    <w:rsid w:val="00D372AF"/>
    <w:rsid w:val="00D420BC"/>
    <w:rsid w:val="00D44270"/>
    <w:rsid w:val="00D44878"/>
    <w:rsid w:val="00D53ABD"/>
    <w:rsid w:val="00D57066"/>
    <w:rsid w:val="00D5735C"/>
    <w:rsid w:val="00D6001B"/>
    <w:rsid w:val="00D60BD8"/>
    <w:rsid w:val="00D62DD1"/>
    <w:rsid w:val="00D63C78"/>
    <w:rsid w:val="00D66025"/>
    <w:rsid w:val="00D72B7D"/>
    <w:rsid w:val="00D77AE4"/>
    <w:rsid w:val="00D80BFA"/>
    <w:rsid w:val="00D824AB"/>
    <w:rsid w:val="00D83E9A"/>
    <w:rsid w:val="00D84036"/>
    <w:rsid w:val="00D975D2"/>
    <w:rsid w:val="00DA554B"/>
    <w:rsid w:val="00DB1008"/>
    <w:rsid w:val="00DB4F35"/>
    <w:rsid w:val="00DB5A8B"/>
    <w:rsid w:val="00DC0C1F"/>
    <w:rsid w:val="00DC1996"/>
    <w:rsid w:val="00DC3AFF"/>
    <w:rsid w:val="00DC7B70"/>
    <w:rsid w:val="00DF6255"/>
    <w:rsid w:val="00E00571"/>
    <w:rsid w:val="00E03702"/>
    <w:rsid w:val="00E0370F"/>
    <w:rsid w:val="00E038D1"/>
    <w:rsid w:val="00E056CA"/>
    <w:rsid w:val="00E153EC"/>
    <w:rsid w:val="00E326A4"/>
    <w:rsid w:val="00E42E7F"/>
    <w:rsid w:val="00E45AAB"/>
    <w:rsid w:val="00E524AA"/>
    <w:rsid w:val="00E619E4"/>
    <w:rsid w:val="00E621B4"/>
    <w:rsid w:val="00E6612C"/>
    <w:rsid w:val="00E702D3"/>
    <w:rsid w:val="00E711AF"/>
    <w:rsid w:val="00E733F4"/>
    <w:rsid w:val="00E735C3"/>
    <w:rsid w:val="00E74195"/>
    <w:rsid w:val="00E841BE"/>
    <w:rsid w:val="00E861A5"/>
    <w:rsid w:val="00E9052F"/>
    <w:rsid w:val="00E93772"/>
    <w:rsid w:val="00E952AB"/>
    <w:rsid w:val="00EA1B37"/>
    <w:rsid w:val="00EB0A3D"/>
    <w:rsid w:val="00EC1479"/>
    <w:rsid w:val="00EC2ECD"/>
    <w:rsid w:val="00EC7E6E"/>
    <w:rsid w:val="00ED640D"/>
    <w:rsid w:val="00EF0040"/>
    <w:rsid w:val="00EF0DD8"/>
    <w:rsid w:val="00EF547A"/>
    <w:rsid w:val="00F06F54"/>
    <w:rsid w:val="00F0794B"/>
    <w:rsid w:val="00F13C84"/>
    <w:rsid w:val="00F212F1"/>
    <w:rsid w:val="00F21564"/>
    <w:rsid w:val="00F22331"/>
    <w:rsid w:val="00F22E7B"/>
    <w:rsid w:val="00F32B53"/>
    <w:rsid w:val="00F359B9"/>
    <w:rsid w:val="00F36A3D"/>
    <w:rsid w:val="00F36D9A"/>
    <w:rsid w:val="00F423AB"/>
    <w:rsid w:val="00F50FC0"/>
    <w:rsid w:val="00F519FE"/>
    <w:rsid w:val="00F51C4E"/>
    <w:rsid w:val="00F55885"/>
    <w:rsid w:val="00F55F85"/>
    <w:rsid w:val="00F60B4C"/>
    <w:rsid w:val="00F61E78"/>
    <w:rsid w:val="00F64299"/>
    <w:rsid w:val="00F6535F"/>
    <w:rsid w:val="00F72C64"/>
    <w:rsid w:val="00F8038D"/>
    <w:rsid w:val="00F820F9"/>
    <w:rsid w:val="00F82AE6"/>
    <w:rsid w:val="00F834A3"/>
    <w:rsid w:val="00F913BE"/>
    <w:rsid w:val="00F95613"/>
    <w:rsid w:val="00FA2F0F"/>
    <w:rsid w:val="00FA4413"/>
    <w:rsid w:val="00FA6890"/>
    <w:rsid w:val="00FA6EA4"/>
    <w:rsid w:val="00FB008E"/>
    <w:rsid w:val="00FB27CC"/>
    <w:rsid w:val="00FB442B"/>
    <w:rsid w:val="00FB591C"/>
    <w:rsid w:val="00FB5A38"/>
    <w:rsid w:val="00FB6A18"/>
    <w:rsid w:val="00FB6EA7"/>
    <w:rsid w:val="00FC63C1"/>
    <w:rsid w:val="00FC736C"/>
    <w:rsid w:val="00FD11E8"/>
    <w:rsid w:val="00FD2691"/>
    <w:rsid w:val="00FD4FEC"/>
    <w:rsid w:val="00FE44E0"/>
    <w:rsid w:val="00FE54EE"/>
    <w:rsid w:val="00FE6032"/>
    <w:rsid w:val="00FF22FB"/>
    <w:rsid w:val="00FF505C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99F"/>
    <w:rPr>
      <w:color w:val="808080"/>
    </w:rPr>
  </w:style>
  <w:style w:type="paragraph" w:styleId="ListParagraph">
    <w:name w:val="List Paragraph"/>
    <w:basedOn w:val="Normal"/>
    <w:uiPriority w:val="34"/>
    <w:qFormat/>
    <w:rsid w:val="00F6535F"/>
    <w:pPr>
      <w:ind w:left="720"/>
      <w:contextualSpacing/>
    </w:pPr>
  </w:style>
  <w:style w:type="table" w:styleId="TableGrid">
    <w:name w:val="Table Grid"/>
    <w:basedOn w:val="TableNormal"/>
    <w:uiPriority w:val="59"/>
    <w:rsid w:val="00B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10"/>
  </w:style>
  <w:style w:type="paragraph" w:styleId="Footer">
    <w:name w:val="footer"/>
    <w:basedOn w:val="Normal"/>
    <w:link w:val="FooterChar"/>
    <w:uiPriority w:val="99"/>
    <w:unhideWhenUsed/>
    <w:rsid w:val="0043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10"/>
  </w:style>
  <w:style w:type="character" w:styleId="Hyperlink">
    <w:name w:val="Hyperlink"/>
    <w:basedOn w:val="DefaultParagraphFont"/>
    <w:uiPriority w:val="99"/>
    <w:unhideWhenUsed/>
    <w:rsid w:val="00636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99F"/>
    <w:rPr>
      <w:color w:val="808080"/>
    </w:rPr>
  </w:style>
  <w:style w:type="paragraph" w:styleId="ListParagraph">
    <w:name w:val="List Paragraph"/>
    <w:basedOn w:val="Normal"/>
    <w:uiPriority w:val="34"/>
    <w:qFormat/>
    <w:rsid w:val="00F6535F"/>
    <w:pPr>
      <w:ind w:left="720"/>
      <w:contextualSpacing/>
    </w:pPr>
  </w:style>
  <w:style w:type="table" w:styleId="TableGrid">
    <w:name w:val="Table Grid"/>
    <w:basedOn w:val="TableNormal"/>
    <w:uiPriority w:val="59"/>
    <w:rsid w:val="00B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10"/>
  </w:style>
  <w:style w:type="paragraph" w:styleId="Footer">
    <w:name w:val="footer"/>
    <w:basedOn w:val="Normal"/>
    <w:link w:val="FooterChar"/>
    <w:uiPriority w:val="99"/>
    <w:unhideWhenUsed/>
    <w:rsid w:val="0043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10"/>
  </w:style>
  <w:style w:type="character" w:styleId="Hyperlink">
    <w:name w:val="Hyperlink"/>
    <w:basedOn w:val="DefaultParagraphFont"/>
    <w:uiPriority w:val="99"/>
    <w:unhideWhenUsed/>
    <w:rsid w:val="00636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kashotokan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M\Documents\Personal\Karate\ISI\Chairman\New%20Website\JKA%20Shotokan%20Ireland%20Club%20Registration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9AC63F80941D597B127192EFE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EA33-9F85-403A-8D4C-86B40EDC41C9}"/>
      </w:docPartPr>
      <w:docPartBody>
        <w:p w:rsidR="00000000" w:rsidRDefault="00C84271">
          <w:pPr>
            <w:pStyle w:val="8459AC63F80941D597B127192EFE4FA5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EF3593A06C247D3BC4F6B3503DC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5148-5451-4F0E-B624-F8D92DF6A893}"/>
      </w:docPartPr>
      <w:docPartBody>
        <w:p w:rsidR="00000000" w:rsidRDefault="00C84271">
          <w:pPr>
            <w:pStyle w:val="AEF3593A06C247D3BC4F6B3503DC05C9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0E1821CB5C59428DB44A6ABFD02A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B085-F227-4024-80E1-5A1D0B4AA2B1}"/>
      </w:docPartPr>
      <w:docPartBody>
        <w:p w:rsidR="00000000" w:rsidRDefault="00C84271">
          <w:pPr>
            <w:pStyle w:val="0E1821CB5C59428DB44A6ABFD02A591E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B26A5911334D429D888A36A80E15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B7F4-DF4D-41EF-AA64-61DE1EB34E4E}"/>
      </w:docPartPr>
      <w:docPartBody>
        <w:p w:rsidR="00000000" w:rsidRDefault="00C84271">
          <w:pPr>
            <w:pStyle w:val="B26A5911334D429D888A36A80E15C03F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CFEB6427ABCE4B1182523D630CBD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8E27-F3EF-4176-A2E1-4CF67D074052}"/>
      </w:docPartPr>
      <w:docPartBody>
        <w:p w:rsidR="00000000" w:rsidRDefault="00C84271">
          <w:pPr>
            <w:pStyle w:val="CFEB6427ABCE4B1182523D630CBD183C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3A47E265F8484454910DE3241757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4856-DD52-475E-BE81-44C76C94336D}"/>
      </w:docPartPr>
      <w:docPartBody>
        <w:p w:rsidR="00000000" w:rsidRDefault="00C84271">
          <w:pPr>
            <w:pStyle w:val="3A47E265F8484454910DE3241757FC97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2355B8EFE7A446F982F0609C2E26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3787-5D05-44B9-BFDB-D06DA6B6DC07}"/>
      </w:docPartPr>
      <w:docPartBody>
        <w:p w:rsidR="00000000" w:rsidRDefault="00C84271">
          <w:pPr>
            <w:pStyle w:val="2355B8EFE7A446F982F0609C2E26B1D6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3011CA31A85044EAB718AE0E2252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FC89-5C83-41C9-AA5F-F7F9F3415668}"/>
      </w:docPartPr>
      <w:docPartBody>
        <w:p w:rsidR="00000000" w:rsidRDefault="00C84271">
          <w:pPr>
            <w:pStyle w:val="3011CA31A85044EAB718AE0E2252CD8E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7530F4E52CFE41099F8084AD1103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6378-D62B-481E-805F-76107459AF38}"/>
      </w:docPartPr>
      <w:docPartBody>
        <w:p w:rsidR="00000000" w:rsidRDefault="00C84271">
          <w:pPr>
            <w:pStyle w:val="7530F4E52CFE41099F8084AD11036DC8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6A3D88AFDF1740B2B5822E0D740F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E202-8A54-42A4-8A82-93E0643B176E}"/>
      </w:docPartPr>
      <w:docPartBody>
        <w:p w:rsidR="00000000" w:rsidRDefault="00C84271">
          <w:pPr>
            <w:pStyle w:val="6A3D88AFDF1740B2B5822E0D740FA71C"/>
          </w:pPr>
          <w:r w:rsidRPr="00527552">
            <w:rPr>
              <w:rStyle w:val="PlaceholderText"/>
            </w:rPr>
            <w:t xml:space="preserve">Click here to enter </w:t>
          </w:r>
          <w:r w:rsidRPr="00527552">
            <w:rPr>
              <w:rStyle w:val="PlaceholderText"/>
            </w:rPr>
            <w:t>text.</w:t>
          </w:r>
        </w:p>
      </w:docPartBody>
    </w:docPart>
    <w:docPart>
      <w:docPartPr>
        <w:name w:val="A72B343632584961B8CB9C0ABE0D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B9B4-6EE9-4707-B39A-F0DB9D361B6A}"/>
      </w:docPartPr>
      <w:docPartBody>
        <w:p w:rsidR="00000000" w:rsidRDefault="00C84271">
          <w:pPr>
            <w:pStyle w:val="A72B343632584961B8CB9C0ABE0D908E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1EE64C140F844B19D4CC4A3FE79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68BC-7C05-4CE4-AA86-F2B832A00B18}"/>
      </w:docPartPr>
      <w:docPartBody>
        <w:p w:rsidR="00000000" w:rsidRDefault="00C84271">
          <w:pPr>
            <w:pStyle w:val="A1EE64C140F844B19D4CC4A3FE7905B9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B74FDE17E251495499C2A26FB547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4722-1557-41FC-A170-C1AC507F66A1}"/>
      </w:docPartPr>
      <w:docPartBody>
        <w:p w:rsidR="00000000" w:rsidRDefault="00C84271">
          <w:pPr>
            <w:pStyle w:val="B74FDE17E251495499C2A26FB547D0C5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D432E8A82804B5A850AFBB38512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9C6D-E76E-4F77-8DBC-926A1C4341A5}"/>
      </w:docPartPr>
      <w:docPartBody>
        <w:p w:rsidR="00000000" w:rsidRDefault="00C84271">
          <w:pPr>
            <w:pStyle w:val="AD432E8A82804B5A850AFBB38512CB3F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DF5E04F84A9A4D94A0920155E035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3CD2-38F3-46B4-A579-D643BE504226}"/>
      </w:docPartPr>
      <w:docPartBody>
        <w:p w:rsidR="00000000" w:rsidRDefault="00C84271">
          <w:pPr>
            <w:pStyle w:val="DF5E04F84A9A4D94A0920155E0353311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8D72A635AD304727AAACFA375FFA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EF2F-9C62-4CC1-8572-54DC8C96DDF7}"/>
      </w:docPartPr>
      <w:docPartBody>
        <w:p w:rsidR="00000000" w:rsidRDefault="00C84271">
          <w:pPr>
            <w:pStyle w:val="8D72A635AD304727AAACFA375FFAF9EC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7A96708715F4A278D20694F2F85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2725-F64A-4E4E-ABA5-0C85FFF5ADD6}"/>
      </w:docPartPr>
      <w:docPartBody>
        <w:p w:rsidR="00000000" w:rsidRDefault="00C84271">
          <w:pPr>
            <w:pStyle w:val="A7A96708715F4A278D20694F2F8537F4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C714659063DD490D99B9037518B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E9B3-C807-42DC-800E-352F8CFCF551}"/>
      </w:docPartPr>
      <w:docPartBody>
        <w:p w:rsidR="00000000" w:rsidRDefault="00C84271">
          <w:pPr>
            <w:pStyle w:val="C714659063DD490D99B9037518B8F0ED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C01FBC5A779947DA870F8100B79E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3D49-0D85-4940-AC50-AC83B6961047}"/>
      </w:docPartPr>
      <w:docPartBody>
        <w:p w:rsidR="00000000" w:rsidRDefault="00C84271">
          <w:pPr>
            <w:pStyle w:val="C01FBC5A779947DA870F8100B79E26CC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EA804215B3BC4D5EBC2F3DBD0E95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14D6-272D-43E8-B428-BE24A7A4F7F6}"/>
      </w:docPartPr>
      <w:docPartBody>
        <w:p w:rsidR="00000000" w:rsidRDefault="00C84271">
          <w:pPr>
            <w:pStyle w:val="EA804215B3BC4D5EBC2F3DBD0E959712"/>
          </w:pPr>
          <w:r w:rsidRPr="00527552">
            <w:rPr>
              <w:rStyle w:val="PlaceholderText"/>
            </w:rPr>
            <w:t>Click here to en</w:t>
          </w:r>
          <w:r w:rsidRPr="00527552">
            <w:rPr>
              <w:rStyle w:val="PlaceholderText"/>
            </w:rPr>
            <w:t>ter text.</w:t>
          </w:r>
        </w:p>
      </w:docPartBody>
    </w:docPart>
    <w:docPart>
      <w:docPartPr>
        <w:name w:val="286A7C773A0D4F518FC96291F6FB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96E0-967C-455F-9630-D8F28C6C4C8D}"/>
      </w:docPartPr>
      <w:docPartBody>
        <w:p w:rsidR="00000000" w:rsidRDefault="00C84271">
          <w:pPr>
            <w:pStyle w:val="286A7C773A0D4F518FC96291F6FB2094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86DBE9685B54E88BF74DDF43761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6B4F-5B28-4849-AA9D-D04D74A5628A}"/>
      </w:docPartPr>
      <w:docPartBody>
        <w:p w:rsidR="00000000" w:rsidRDefault="00C84271">
          <w:pPr>
            <w:pStyle w:val="A86DBE9685B54E88BF74DDF437618B66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869DF324751C4D5C8B557E2C5CDA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F547-A35C-4E76-9A14-CA719376778C}"/>
      </w:docPartPr>
      <w:docPartBody>
        <w:p w:rsidR="00000000" w:rsidRDefault="00C84271">
          <w:pPr>
            <w:pStyle w:val="869DF324751C4D5C8B557E2C5CDA1EC5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D79C043EB9AB44B5948A13AA62209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2F3-B719-4DF1-9A79-B3C2B9DAEE17}"/>
      </w:docPartPr>
      <w:docPartBody>
        <w:p w:rsidR="00000000" w:rsidRDefault="00C84271">
          <w:pPr>
            <w:pStyle w:val="D79C043EB9AB44B5948A13AA6220996D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A0AC536F81FB4434AF118D17F9F9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D9BE-6ED1-42A2-8988-580A831E3E4F}"/>
      </w:docPartPr>
      <w:docPartBody>
        <w:p w:rsidR="00000000" w:rsidRDefault="00C84271">
          <w:pPr>
            <w:pStyle w:val="A0AC536F81FB4434AF118D17F9F93B30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D7F227BB0C5743969F746B0D6A3D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07C1-3F54-4C60-B134-8F5E7E789894}"/>
      </w:docPartPr>
      <w:docPartBody>
        <w:p w:rsidR="00000000" w:rsidRDefault="00C84271">
          <w:pPr>
            <w:pStyle w:val="D7F227BB0C5743969F746B0D6A3D8955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3791BB6AD7DF4F95B74D92F82EF3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8AF0-01FB-4211-BBA0-91D5C1FC6F47}"/>
      </w:docPartPr>
      <w:docPartBody>
        <w:p w:rsidR="00000000" w:rsidRDefault="00C84271">
          <w:pPr>
            <w:pStyle w:val="3791BB6AD7DF4F95B74D92F82EF30B9E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D41128EA77C3417F90EC64AAB8FC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7AFC-648B-4805-8C9F-B449B2E769F7}"/>
      </w:docPartPr>
      <w:docPartBody>
        <w:p w:rsidR="00000000" w:rsidRDefault="00C84271">
          <w:pPr>
            <w:pStyle w:val="D41128EA77C3417F90EC64AAB8FC6E26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B1008BC55BD24580B1E6DFB96814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93E5-674D-4BC7-8A15-886901DE6D70}"/>
      </w:docPartPr>
      <w:docPartBody>
        <w:p w:rsidR="00000000" w:rsidRDefault="00C84271">
          <w:pPr>
            <w:pStyle w:val="B1008BC55BD24580B1E6DFB968148CB5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C7E6EE1CA6FE4924A2ABFF661FAA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1038-965C-4E40-8A0E-7A518CE624D6}"/>
      </w:docPartPr>
      <w:docPartBody>
        <w:p w:rsidR="00000000" w:rsidRDefault="00C84271">
          <w:pPr>
            <w:pStyle w:val="C7E6EE1CA6FE4924A2ABFF661FAA0125"/>
          </w:pPr>
          <w:r w:rsidRPr="00527552">
            <w:rPr>
              <w:rStyle w:val="PlaceholderText"/>
            </w:rPr>
            <w:t xml:space="preserve">Click here </w:t>
          </w:r>
          <w:r w:rsidRPr="00527552">
            <w:rPr>
              <w:rStyle w:val="PlaceholderText"/>
            </w:rPr>
            <w:t>to enter text.</w:t>
          </w:r>
        </w:p>
      </w:docPartBody>
    </w:docPart>
    <w:docPart>
      <w:docPartPr>
        <w:name w:val="2CEFAB2F7F584365B5C8689837AA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F363-D665-495F-9A1E-B923CAEB2DAF}"/>
      </w:docPartPr>
      <w:docPartBody>
        <w:p w:rsidR="00000000" w:rsidRDefault="00C84271">
          <w:pPr>
            <w:pStyle w:val="2CEFAB2F7F584365B5C8689837AA4657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08223B903464426896EBEEE53ED6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7245-EC93-4D0C-B2B4-2A5ED4CF2EF2}"/>
      </w:docPartPr>
      <w:docPartBody>
        <w:p w:rsidR="00000000" w:rsidRDefault="00C84271">
          <w:pPr>
            <w:pStyle w:val="08223B903464426896EBEEE53ED6D5CD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EEA82E8547F040B7B0B7B9DFCD22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FA4B-740A-4096-BC76-0796E1A79D20}"/>
      </w:docPartPr>
      <w:docPartBody>
        <w:p w:rsidR="00000000" w:rsidRDefault="00C84271">
          <w:pPr>
            <w:pStyle w:val="EEA82E8547F040B7B0B7B9DFCD22A2BE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1B7B0FDBD8F34F238F02B2FF195A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C030-ACF8-43BE-9BBF-D901D0AAFB97}"/>
      </w:docPartPr>
      <w:docPartBody>
        <w:p w:rsidR="00000000" w:rsidRDefault="00C84271">
          <w:pPr>
            <w:pStyle w:val="1B7B0FDBD8F34F238F02B2FF195A7A30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64AE5597F2214071A8038FB5C2BE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7C4D-34A6-40B1-A962-58FDAFEAB468}"/>
      </w:docPartPr>
      <w:docPartBody>
        <w:p w:rsidR="00000000" w:rsidRDefault="00C84271">
          <w:pPr>
            <w:pStyle w:val="64AE5597F2214071A8038FB5C2BE672A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68D67D4BD4C849B5B367485DDFDE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B396-0D70-461A-8148-0388724765D0}"/>
      </w:docPartPr>
      <w:docPartBody>
        <w:p w:rsidR="00000000" w:rsidRDefault="00C84271">
          <w:pPr>
            <w:pStyle w:val="68D67D4BD4C849B5B367485DDFDEA25B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EF0FCA07374F41C4802A1ED06B18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007B-BCAC-4BC4-8A7E-9521ABCD4307}"/>
      </w:docPartPr>
      <w:docPartBody>
        <w:p w:rsidR="00000000" w:rsidRDefault="00C84271">
          <w:pPr>
            <w:pStyle w:val="EF0FCA07374F41C4802A1ED06B18C606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E9643D5284AC44C68C9F64139EB7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C67F-E112-4407-99F1-5537A3576F95}"/>
      </w:docPartPr>
      <w:docPartBody>
        <w:p w:rsidR="00000000" w:rsidRDefault="00C84271">
          <w:pPr>
            <w:pStyle w:val="E9643D5284AC44C68C9F64139EB7E268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0286760035274355910BB9E79570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4718-1AE3-4793-B42D-BC6067BEECDD}"/>
      </w:docPartPr>
      <w:docPartBody>
        <w:p w:rsidR="00000000" w:rsidRDefault="00C84271">
          <w:pPr>
            <w:pStyle w:val="0286760035274355910BB9E7957031D2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D22CC537248C4827ACA12FA5B21C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97C4-05AB-44E6-A335-5C8C3B414F5C}"/>
      </w:docPartPr>
      <w:docPartBody>
        <w:p w:rsidR="00000000" w:rsidRDefault="00C84271">
          <w:pPr>
            <w:pStyle w:val="D22CC537248C4827ACA12FA5B21C6A61"/>
          </w:pPr>
          <w:r w:rsidRPr="00527552">
            <w:rPr>
              <w:rStyle w:val="PlaceholderText"/>
            </w:rPr>
            <w:t>Click h</w:t>
          </w:r>
          <w:r w:rsidRPr="00527552">
            <w:rPr>
              <w:rStyle w:val="PlaceholderText"/>
            </w:rPr>
            <w:t>ere to enter text.</w:t>
          </w:r>
        </w:p>
      </w:docPartBody>
    </w:docPart>
    <w:docPart>
      <w:docPartPr>
        <w:name w:val="BF2B877B594445CE98A13BB35DF2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A719-3167-44BE-9787-E6425D682AF3}"/>
      </w:docPartPr>
      <w:docPartBody>
        <w:p w:rsidR="00000000" w:rsidRDefault="00C84271">
          <w:pPr>
            <w:pStyle w:val="BF2B877B594445CE98A13BB35DF2959C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49360AEBCEE542F591B618280D27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BB3B-D9C2-4572-AD00-C526F30B1E41}"/>
      </w:docPartPr>
      <w:docPartBody>
        <w:p w:rsidR="00000000" w:rsidRDefault="00C84271">
          <w:pPr>
            <w:pStyle w:val="49360AEBCEE542F591B618280D275054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9D73C0AFA3EB4913A62A2E01391D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A9D5-B900-401E-944B-B6192D80B6D0}"/>
      </w:docPartPr>
      <w:docPartBody>
        <w:p w:rsidR="00000000" w:rsidRDefault="00C84271">
          <w:pPr>
            <w:pStyle w:val="9D73C0AFA3EB4913A62A2E01391D516C"/>
          </w:pPr>
          <w:r w:rsidRPr="00527552">
            <w:rPr>
              <w:rStyle w:val="PlaceholderText"/>
            </w:rPr>
            <w:t>Click here to enter text.</w:t>
          </w:r>
        </w:p>
      </w:docPartBody>
    </w:docPart>
    <w:docPart>
      <w:docPartPr>
        <w:name w:val="EF962A1918394B18946C82C77850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326C-6EE1-4917-ACA6-380A023F88D0}"/>
      </w:docPartPr>
      <w:docPartBody>
        <w:p w:rsidR="00000000" w:rsidRDefault="00C84271">
          <w:pPr>
            <w:pStyle w:val="EF962A1918394B18946C82C778502040"/>
          </w:pPr>
          <w:r w:rsidRPr="005275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71"/>
    <w:rsid w:val="00C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59AC63F80941D597B127192EFE4FA5">
    <w:name w:val="8459AC63F80941D597B127192EFE4FA5"/>
  </w:style>
  <w:style w:type="paragraph" w:customStyle="1" w:styleId="AEF3593A06C247D3BC4F6B3503DC05C9">
    <w:name w:val="AEF3593A06C247D3BC4F6B3503DC05C9"/>
  </w:style>
  <w:style w:type="paragraph" w:customStyle="1" w:styleId="0E1821CB5C59428DB44A6ABFD02A591E">
    <w:name w:val="0E1821CB5C59428DB44A6ABFD02A591E"/>
  </w:style>
  <w:style w:type="paragraph" w:customStyle="1" w:styleId="B26A5911334D429D888A36A80E15C03F">
    <w:name w:val="B26A5911334D429D888A36A80E15C03F"/>
  </w:style>
  <w:style w:type="paragraph" w:customStyle="1" w:styleId="CFEB6427ABCE4B1182523D630CBD183C">
    <w:name w:val="CFEB6427ABCE4B1182523D630CBD183C"/>
  </w:style>
  <w:style w:type="paragraph" w:customStyle="1" w:styleId="3A47E265F8484454910DE3241757FC97">
    <w:name w:val="3A47E265F8484454910DE3241757FC97"/>
  </w:style>
  <w:style w:type="paragraph" w:customStyle="1" w:styleId="2355B8EFE7A446F982F0609C2E26B1D6">
    <w:name w:val="2355B8EFE7A446F982F0609C2E26B1D6"/>
  </w:style>
  <w:style w:type="paragraph" w:customStyle="1" w:styleId="3011CA31A85044EAB718AE0E2252CD8E">
    <w:name w:val="3011CA31A85044EAB718AE0E2252CD8E"/>
  </w:style>
  <w:style w:type="paragraph" w:customStyle="1" w:styleId="7530F4E52CFE41099F8084AD11036DC8">
    <w:name w:val="7530F4E52CFE41099F8084AD11036DC8"/>
  </w:style>
  <w:style w:type="paragraph" w:customStyle="1" w:styleId="6A3D88AFDF1740B2B5822E0D740FA71C">
    <w:name w:val="6A3D88AFDF1740B2B5822E0D740FA71C"/>
  </w:style>
  <w:style w:type="paragraph" w:customStyle="1" w:styleId="A72B343632584961B8CB9C0ABE0D908E">
    <w:name w:val="A72B343632584961B8CB9C0ABE0D908E"/>
  </w:style>
  <w:style w:type="paragraph" w:customStyle="1" w:styleId="A1EE64C140F844B19D4CC4A3FE7905B9">
    <w:name w:val="A1EE64C140F844B19D4CC4A3FE7905B9"/>
  </w:style>
  <w:style w:type="paragraph" w:customStyle="1" w:styleId="B74FDE17E251495499C2A26FB547D0C5">
    <w:name w:val="B74FDE17E251495499C2A26FB547D0C5"/>
  </w:style>
  <w:style w:type="paragraph" w:customStyle="1" w:styleId="AD432E8A82804B5A850AFBB38512CB3F">
    <w:name w:val="AD432E8A82804B5A850AFBB38512CB3F"/>
  </w:style>
  <w:style w:type="paragraph" w:customStyle="1" w:styleId="DF5E04F84A9A4D94A0920155E0353311">
    <w:name w:val="DF5E04F84A9A4D94A0920155E0353311"/>
  </w:style>
  <w:style w:type="paragraph" w:customStyle="1" w:styleId="8D72A635AD304727AAACFA375FFAF9EC">
    <w:name w:val="8D72A635AD304727AAACFA375FFAF9EC"/>
  </w:style>
  <w:style w:type="paragraph" w:customStyle="1" w:styleId="A7A96708715F4A278D20694F2F8537F4">
    <w:name w:val="A7A96708715F4A278D20694F2F8537F4"/>
  </w:style>
  <w:style w:type="paragraph" w:customStyle="1" w:styleId="C714659063DD490D99B9037518B8F0ED">
    <w:name w:val="C714659063DD490D99B9037518B8F0ED"/>
  </w:style>
  <w:style w:type="paragraph" w:customStyle="1" w:styleId="C01FBC5A779947DA870F8100B79E26CC">
    <w:name w:val="C01FBC5A779947DA870F8100B79E26CC"/>
  </w:style>
  <w:style w:type="paragraph" w:customStyle="1" w:styleId="EA804215B3BC4D5EBC2F3DBD0E959712">
    <w:name w:val="EA804215B3BC4D5EBC2F3DBD0E959712"/>
  </w:style>
  <w:style w:type="paragraph" w:customStyle="1" w:styleId="286A7C773A0D4F518FC96291F6FB2094">
    <w:name w:val="286A7C773A0D4F518FC96291F6FB2094"/>
  </w:style>
  <w:style w:type="paragraph" w:customStyle="1" w:styleId="A86DBE9685B54E88BF74DDF437618B66">
    <w:name w:val="A86DBE9685B54E88BF74DDF437618B66"/>
  </w:style>
  <w:style w:type="paragraph" w:customStyle="1" w:styleId="869DF324751C4D5C8B557E2C5CDA1EC5">
    <w:name w:val="869DF324751C4D5C8B557E2C5CDA1EC5"/>
  </w:style>
  <w:style w:type="paragraph" w:customStyle="1" w:styleId="D79C043EB9AB44B5948A13AA6220996D">
    <w:name w:val="D79C043EB9AB44B5948A13AA6220996D"/>
  </w:style>
  <w:style w:type="paragraph" w:customStyle="1" w:styleId="A0AC536F81FB4434AF118D17F9F93B30">
    <w:name w:val="A0AC536F81FB4434AF118D17F9F93B30"/>
  </w:style>
  <w:style w:type="paragraph" w:customStyle="1" w:styleId="D7F227BB0C5743969F746B0D6A3D8955">
    <w:name w:val="D7F227BB0C5743969F746B0D6A3D8955"/>
  </w:style>
  <w:style w:type="paragraph" w:customStyle="1" w:styleId="3791BB6AD7DF4F95B74D92F82EF30B9E">
    <w:name w:val="3791BB6AD7DF4F95B74D92F82EF30B9E"/>
  </w:style>
  <w:style w:type="paragraph" w:customStyle="1" w:styleId="D41128EA77C3417F90EC64AAB8FC6E26">
    <w:name w:val="D41128EA77C3417F90EC64AAB8FC6E26"/>
  </w:style>
  <w:style w:type="paragraph" w:customStyle="1" w:styleId="B1008BC55BD24580B1E6DFB968148CB5">
    <w:name w:val="B1008BC55BD24580B1E6DFB968148CB5"/>
  </w:style>
  <w:style w:type="paragraph" w:customStyle="1" w:styleId="C7E6EE1CA6FE4924A2ABFF661FAA0125">
    <w:name w:val="C7E6EE1CA6FE4924A2ABFF661FAA0125"/>
  </w:style>
  <w:style w:type="paragraph" w:customStyle="1" w:styleId="2CEFAB2F7F584365B5C8689837AA4657">
    <w:name w:val="2CEFAB2F7F584365B5C8689837AA4657"/>
  </w:style>
  <w:style w:type="paragraph" w:customStyle="1" w:styleId="08223B903464426896EBEEE53ED6D5CD">
    <w:name w:val="08223B903464426896EBEEE53ED6D5CD"/>
  </w:style>
  <w:style w:type="paragraph" w:customStyle="1" w:styleId="EEA82E8547F040B7B0B7B9DFCD22A2BE">
    <w:name w:val="EEA82E8547F040B7B0B7B9DFCD22A2BE"/>
  </w:style>
  <w:style w:type="paragraph" w:customStyle="1" w:styleId="1B7B0FDBD8F34F238F02B2FF195A7A30">
    <w:name w:val="1B7B0FDBD8F34F238F02B2FF195A7A30"/>
  </w:style>
  <w:style w:type="paragraph" w:customStyle="1" w:styleId="64AE5597F2214071A8038FB5C2BE672A">
    <w:name w:val="64AE5597F2214071A8038FB5C2BE672A"/>
  </w:style>
  <w:style w:type="paragraph" w:customStyle="1" w:styleId="68D67D4BD4C849B5B367485DDFDEA25B">
    <w:name w:val="68D67D4BD4C849B5B367485DDFDEA25B"/>
  </w:style>
  <w:style w:type="paragraph" w:customStyle="1" w:styleId="EF0FCA07374F41C4802A1ED06B18C606">
    <w:name w:val="EF0FCA07374F41C4802A1ED06B18C606"/>
  </w:style>
  <w:style w:type="paragraph" w:customStyle="1" w:styleId="E9643D5284AC44C68C9F64139EB7E268">
    <w:name w:val="E9643D5284AC44C68C9F64139EB7E268"/>
  </w:style>
  <w:style w:type="paragraph" w:customStyle="1" w:styleId="0286760035274355910BB9E7957031D2">
    <w:name w:val="0286760035274355910BB9E7957031D2"/>
  </w:style>
  <w:style w:type="paragraph" w:customStyle="1" w:styleId="D22CC537248C4827ACA12FA5B21C6A61">
    <w:name w:val="D22CC537248C4827ACA12FA5B21C6A61"/>
  </w:style>
  <w:style w:type="paragraph" w:customStyle="1" w:styleId="BF2B877B594445CE98A13BB35DF2959C">
    <w:name w:val="BF2B877B594445CE98A13BB35DF2959C"/>
  </w:style>
  <w:style w:type="paragraph" w:customStyle="1" w:styleId="49360AEBCEE542F591B618280D275054">
    <w:name w:val="49360AEBCEE542F591B618280D275054"/>
  </w:style>
  <w:style w:type="paragraph" w:customStyle="1" w:styleId="9D73C0AFA3EB4913A62A2E01391D516C">
    <w:name w:val="9D73C0AFA3EB4913A62A2E01391D516C"/>
  </w:style>
  <w:style w:type="paragraph" w:customStyle="1" w:styleId="EF962A1918394B18946C82C778502040">
    <w:name w:val="EF962A1918394B18946C82C7785020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59AC63F80941D597B127192EFE4FA5">
    <w:name w:val="8459AC63F80941D597B127192EFE4FA5"/>
  </w:style>
  <w:style w:type="paragraph" w:customStyle="1" w:styleId="AEF3593A06C247D3BC4F6B3503DC05C9">
    <w:name w:val="AEF3593A06C247D3BC4F6B3503DC05C9"/>
  </w:style>
  <w:style w:type="paragraph" w:customStyle="1" w:styleId="0E1821CB5C59428DB44A6ABFD02A591E">
    <w:name w:val="0E1821CB5C59428DB44A6ABFD02A591E"/>
  </w:style>
  <w:style w:type="paragraph" w:customStyle="1" w:styleId="B26A5911334D429D888A36A80E15C03F">
    <w:name w:val="B26A5911334D429D888A36A80E15C03F"/>
  </w:style>
  <w:style w:type="paragraph" w:customStyle="1" w:styleId="CFEB6427ABCE4B1182523D630CBD183C">
    <w:name w:val="CFEB6427ABCE4B1182523D630CBD183C"/>
  </w:style>
  <w:style w:type="paragraph" w:customStyle="1" w:styleId="3A47E265F8484454910DE3241757FC97">
    <w:name w:val="3A47E265F8484454910DE3241757FC97"/>
  </w:style>
  <w:style w:type="paragraph" w:customStyle="1" w:styleId="2355B8EFE7A446F982F0609C2E26B1D6">
    <w:name w:val="2355B8EFE7A446F982F0609C2E26B1D6"/>
  </w:style>
  <w:style w:type="paragraph" w:customStyle="1" w:styleId="3011CA31A85044EAB718AE0E2252CD8E">
    <w:name w:val="3011CA31A85044EAB718AE0E2252CD8E"/>
  </w:style>
  <w:style w:type="paragraph" w:customStyle="1" w:styleId="7530F4E52CFE41099F8084AD11036DC8">
    <w:name w:val="7530F4E52CFE41099F8084AD11036DC8"/>
  </w:style>
  <w:style w:type="paragraph" w:customStyle="1" w:styleId="6A3D88AFDF1740B2B5822E0D740FA71C">
    <w:name w:val="6A3D88AFDF1740B2B5822E0D740FA71C"/>
  </w:style>
  <w:style w:type="paragraph" w:customStyle="1" w:styleId="A72B343632584961B8CB9C0ABE0D908E">
    <w:name w:val="A72B343632584961B8CB9C0ABE0D908E"/>
  </w:style>
  <w:style w:type="paragraph" w:customStyle="1" w:styleId="A1EE64C140F844B19D4CC4A3FE7905B9">
    <w:name w:val="A1EE64C140F844B19D4CC4A3FE7905B9"/>
  </w:style>
  <w:style w:type="paragraph" w:customStyle="1" w:styleId="B74FDE17E251495499C2A26FB547D0C5">
    <w:name w:val="B74FDE17E251495499C2A26FB547D0C5"/>
  </w:style>
  <w:style w:type="paragraph" w:customStyle="1" w:styleId="AD432E8A82804B5A850AFBB38512CB3F">
    <w:name w:val="AD432E8A82804B5A850AFBB38512CB3F"/>
  </w:style>
  <w:style w:type="paragraph" w:customStyle="1" w:styleId="DF5E04F84A9A4D94A0920155E0353311">
    <w:name w:val="DF5E04F84A9A4D94A0920155E0353311"/>
  </w:style>
  <w:style w:type="paragraph" w:customStyle="1" w:styleId="8D72A635AD304727AAACFA375FFAF9EC">
    <w:name w:val="8D72A635AD304727AAACFA375FFAF9EC"/>
  </w:style>
  <w:style w:type="paragraph" w:customStyle="1" w:styleId="A7A96708715F4A278D20694F2F8537F4">
    <w:name w:val="A7A96708715F4A278D20694F2F8537F4"/>
  </w:style>
  <w:style w:type="paragraph" w:customStyle="1" w:styleId="C714659063DD490D99B9037518B8F0ED">
    <w:name w:val="C714659063DD490D99B9037518B8F0ED"/>
  </w:style>
  <w:style w:type="paragraph" w:customStyle="1" w:styleId="C01FBC5A779947DA870F8100B79E26CC">
    <w:name w:val="C01FBC5A779947DA870F8100B79E26CC"/>
  </w:style>
  <w:style w:type="paragraph" w:customStyle="1" w:styleId="EA804215B3BC4D5EBC2F3DBD0E959712">
    <w:name w:val="EA804215B3BC4D5EBC2F3DBD0E959712"/>
  </w:style>
  <w:style w:type="paragraph" w:customStyle="1" w:styleId="286A7C773A0D4F518FC96291F6FB2094">
    <w:name w:val="286A7C773A0D4F518FC96291F6FB2094"/>
  </w:style>
  <w:style w:type="paragraph" w:customStyle="1" w:styleId="A86DBE9685B54E88BF74DDF437618B66">
    <w:name w:val="A86DBE9685B54E88BF74DDF437618B66"/>
  </w:style>
  <w:style w:type="paragraph" w:customStyle="1" w:styleId="869DF324751C4D5C8B557E2C5CDA1EC5">
    <w:name w:val="869DF324751C4D5C8B557E2C5CDA1EC5"/>
  </w:style>
  <w:style w:type="paragraph" w:customStyle="1" w:styleId="D79C043EB9AB44B5948A13AA6220996D">
    <w:name w:val="D79C043EB9AB44B5948A13AA6220996D"/>
  </w:style>
  <w:style w:type="paragraph" w:customStyle="1" w:styleId="A0AC536F81FB4434AF118D17F9F93B30">
    <w:name w:val="A0AC536F81FB4434AF118D17F9F93B30"/>
  </w:style>
  <w:style w:type="paragraph" w:customStyle="1" w:styleId="D7F227BB0C5743969F746B0D6A3D8955">
    <w:name w:val="D7F227BB0C5743969F746B0D6A3D8955"/>
  </w:style>
  <w:style w:type="paragraph" w:customStyle="1" w:styleId="3791BB6AD7DF4F95B74D92F82EF30B9E">
    <w:name w:val="3791BB6AD7DF4F95B74D92F82EF30B9E"/>
  </w:style>
  <w:style w:type="paragraph" w:customStyle="1" w:styleId="D41128EA77C3417F90EC64AAB8FC6E26">
    <w:name w:val="D41128EA77C3417F90EC64AAB8FC6E26"/>
  </w:style>
  <w:style w:type="paragraph" w:customStyle="1" w:styleId="B1008BC55BD24580B1E6DFB968148CB5">
    <w:name w:val="B1008BC55BD24580B1E6DFB968148CB5"/>
  </w:style>
  <w:style w:type="paragraph" w:customStyle="1" w:styleId="C7E6EE1CA6FE4924A2ABFF661FAA0125">
    <w:name w:val="C7E6EE1CA6FE4924A2ABFF661FAA0125"/>
  </w:style>
  <w:style w:type="paragraph" w:customStyle="1" w:styleId="2CEFAB2F7F584365B5C8689837AA4657">
    <w:name w:val="2CEFAB2F7F584365B5C8689837AA4657"/>
  </w:style>
  <w:style w:type="paragraph" w:customStyle="1" w:styleId="08223B903464426896EBEEE53ED6D5CD">
    <w:name w:val="08223B903464426896EBEEE53ED6D5CD"/>
  </w:style>
  <w:style w:type="paragraph" w:customStyle="1" w:styleId="EEA82E8547F040B7B0B7B9DFCD22A2BE">
    <w:name w:val="EEA82E8547F040B7B0B7B9DFCD22A2BE"/>
  </w:style>
  <w:style w:type="paragraph" w:customStyle="1" w:styleId="1B7B0FDBD8F34F238F02B2FF195A7A30">
    <w:name w:val="1B7B0FDBD8F34F238F02B2FF195A7A30"/>
  </w:style>
  <w:style w:type="paragraph" w:customStyle="1" w:styleId="64AE5597F2214071A8038FB5C2BE672A">
    <w:name w:val="64AE5597F2214071A8038FB5C2BE672A"/>
  </w:style>
  <w:style w:type="paragraph" w:customStyle="1" w:styleId="68D67D4BD4C849B5B367485DDFDEA25B">
    <w:name w:val="68D67D4BD4C849B5B367485DDFDEA25B"/>
  </w:style>
  <w:style w:type="paragraph" w:customStyle="1" w:styleId="EF0FCA07374F41C4802A1ED06B18C606">
    <w:name w:val="EF0FCA07374F41C4802A1ED06B18C606"/>
  </w:style>
  <w:style w:type="paragraph" w:customStyle="1" w:styleId="E9643D5284AC44C68C9F64139EB7E268">
    <w:name w:val="E9643D5284AC44C68C9F64139EB7E268"/>
  </w:style>
  <w:style w:type="paragraph" w:customStyle="1" w:styleId="0286760035274355910BB9E7957031D2">
    <w:name w:val="0286760035274355910BB9E7957031D2"/>
  </w:style>
  <w:style w:type="paragraph" w:customStyle="1" w:styleId="D22CC537248C4827ACA12FA5B21C6A61">
    <w:name w:val="D22CC537248C4827ACA12FA5B21C6A61"/>
  </w:style>
  <w:style w:type="paragraph" w:customStyle="1" w:styleId="BF2B877B594445CE98A13BB35DF2959C">
    <w:name w:val="BF2B877B594445CE98A13BB35DF2959C"/>
  </w:style>
  <w:style w:type="paragraph" w:customStyle="1" w:styleId="49360AEBCEE542F591B618280D275054">
    <w:name w:val="49360AEBCEE542F591B618280D275054"/>
  </w:style>
  <w:style w:type="paragraph" w:customStyle="1" w:styleId="9D73C0AFA3EB4913A62A2E01391D516C">
    <w:name w:val="9D73C0AFA3EB4913A62A2E01391D516C"/>
  </w:style>
  <w:style w:type="paragraph" w:customStyle="1" w:styleId="EF962A1918394B18946C82C778502040">
    <w:name w:val="EF962A1918394B18946C82C778502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JKA Shotokan Ireland Club Registration Application form.dotx</Template>
  <TotalTime>1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Meggs</dc:creator>
  <cp:lastModifiedBy>Fran Meggs</cp:lastModifiedBy>
  <cp:revision>2</cp:revision>
  <dcterms:created xsi:type="dcterms:W3CDTF">2015-04-14T10:14:00Z</dcterms:created>
  <dcterms:modified xsi:type="dcterms:W3CDTF">2015-04-14T10:15:00Z</dcterms:modified>
</cp:coreProperties>
</file>